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53" w:rsidRPr="00717B46" w:rsidRDefault="00DE3653" w:rsidP="00A015A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УТВЕРЖДЕН</w:t>
      </w:r>
    </w:p>
    <w:p w:rsidR="00DE3653" w:rsidRPr="00B34BDF" w:rsidRDefault="00DE3653" w:rsidP="00A015A9">
      <w:pPr>
        <w:pStyle w:val="ConsPlusTitle"/>
        <w:widowControl/>
        <w:ind w:left="94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 xml:space="preserve">приказом управления </w:t>
      </w:r>
    </w:p>
    <w:p w:rsidR="00DE3653" w:rsidRPr="00B34BDF" w:rsidRDefault="00DE3653" w:rsidP="00A015A9">
      <w:pPr>
        <w:pStyle w:val="ConsPlusTitle"/>
        <w:widowControl/>
        <w:ind w:left="94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по обеспечению деятельности</w:t>
      </w:r>
    </w:p>
    <w:p w:rsidR="00DE3653" w:rsidRDefault="00DE3653" w:rsidP="00A015A9">
      <w:pPr>
        <w:pStyle w:val="ConsPlusTitle"/>
        <w:widowControl/>
        <w:ind w:left="94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мировых судей Курской области       </w:t>
      </w:r>
    </w:p>
    <w:p w:rsidR="00DE3653" w:rsidRDefault="00DE3653" w:rsidP="00A015A9">
      <w:pPr>
        <w:pStyle w:val="ConsPlusTitle"/>
        <w:widowControl/>
        <w:ind w:left="94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30.12.2020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232/о</w:t>
      </w:r>
    </w:p>
    <w:p w:rsidR="00DE3653" w:rsidRDefault="00DE3653" w:rsidP="00A015A9">
      <w:pPr>
        <w:pStyle w:val="ConsPlusTitle"/>
        <w:widowControl/>
        <w:ind w:left="949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приказа УОДМС Курской области</w:t>
      </w:r>
    </w:p>
    <w:p w:rsidR="00DE3653" w:rsidRPr="00F21110" w:rsidRDefault="00DE3653" w:rsidP="00A015A9">
      <w:pPr>
        <w:pStyle w:val="ConsPlusTitle"/>
        <w:widowControl/>
        <w:ind w:left="94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от 16.09.2021 № 132/о)</w:t>
      </w:r>
    </w:p>
    <w:p w:rsidR="00DE3653" w:rsidRDefault="00DE3653" w:rsidP="009B57F4">
      <w:pPr>
        <w:jc w:val="right"/>
        <w:rPr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Default="00DE3653" w:rsidP="009B57F4">
      <w:pPr>
        <w:jc w:val="center"/>
        <w:rPr>
          <w:b/>
          <w:sz w:val="28"/>
          <w:szCs w:val="28"/>
        </w:rPr>
      </w:pPr>
    </w:p>
    <w:p w:rsidR="00DE3653" w:rsidRPr="00765C8E" w:rsidRDefault="00DE3653" w:rsidP="009B57F4">
      <w:pPr>
        <w:jc w:val="center"/>
        <w:rPr>
          <w:b/>
          <w:sz w:val="28"/>
          <w:szCs w:val="28"/>
        </w:rPr>
      </w:pPr>
      <w:r w:rsidRPr="00765C8E">
        <w:rPr>
          <w:b/>
          <w:sz w:val="28"/>
          <w:szCs w:val="28"/>
        </w:rPr>
        <w:t>ПЛАН МЕРОПРИЯТИЙ</w:t>
      </w:r>
    </w:p>
    <w:p w:rsidR="00DE3653" w:rsidRPr="00717B46" w:rsidRDefault="00DE3653" w:rsidP="009B57F4">
      <w:pPr>
        <w:jc w:val="center"/>
        <w:rPr>
          <w:b/>
          <w:sz w:val="28"/>
          <w:szCs w:val="28"/>
        </w:rPr>
      </w:pPr>
      <w:r w:rsidRPr="00717B46">
        <w:rPr>
          <w:b/>
          <w:sz w:val="28"/>
          <w:szCs w:val="28"/>
        </w:rPr>
        <w:t xml:space="preserve">по противодействию коррупции в управлении по обеспечению деятельности мировых судей Курской области </w:t>
      </w:r>
    </w:p>
    <w:p w:rsidR="00DE3653" w:rsidRPr="00717B46" w:rsidRDefault="00DE3653" w:rsidP="009B57F4">
      <w:pPr>
        <w:jc w:val="center"/>
        <w:rPr>
          <w:b/>
          <w:sz w:val="28"/>
          <w:szCs w:val="28"/>
        </w:rPr>
      </w:pPr>
      <w:r w:rsidRPr="00717B46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1-2024</w:t>
      </w:r>
      <w:r w:rsidRPr="00717B46">
        <w:rPr>
          <w:b/>
          <w:sz w:val="28"/>
          <w:szCs w:val="28"/>
        </w:rPr>
        <w:t xml:space="preserve"> годы</w:t>
      </w:r>
    </w:p>
    <w:p w:rsidR="00DE3653" w:rsidRPr="002F41B6" w:rsidRDefault="00DE3653" w:rsidP="009B57F4">
      <w:pPr>
        <w:jc w:val="center"/>
        <w:rPr>
          <w:sz w:val="28"/>
          <w:szCs w:val="28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02"/>
        <w:gridCol w:w="100"/>
        <w:gridCol w:w="6000"/>
        <w:gridCol w:w="100"/>
        <w:gridCol w:w="3600"/>
        <w:gridCol w:w="2400"/>
        <w:gridCol w:w="2100"/>
      </w:tblGrid>
      <w:tr w:rsidR="00DE3653" w:rsidRPr="002A266B" w:rsidTr="006E280C">
        <w:tc>
          <w:tcPr>
            <w:tcW w:w="808" w:type="dxa"/>
            <w:gridSpan w:val="2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№ п/п</w:t>
            </w:r>
          </w:p>
        </w:tc>
        <w:tc>
          <w:tcPr>
            <w:tcW w:w="6200" w:type="dxa"/>
            <w:gridSpan w:val="3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4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DE3653" w:rsidRPr="002A266B" w:rsidTr="006E280C">
        <w:trPr>
          <w:tblHeader/>
        </w:trPr>
        <w:tc>
          <w:tcPr>
            <w:tcW w:w="808" w:type="dxa"/>
            <w:gridSpan w:val="2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1</w:t>
            </w:r>
          </w:p>
        </w:tc>
        <w:tc>
          <w:tcPr>
            <w:tcW w:w="6200" w:type="dxa"/>
            <w:gridSpan w:val="3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</w:tcPr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5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6E280C">
            <w:pPr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Координационные мероприятия механизмов противодействия коррупции</w:t>
            </w:r>
          </w:p>
          <w:p w:rsidR="00DE3653" w:rsidRPr="002A266B" w:rsidRDefault="00DE3653" w:rsidP="00717B46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1.1. Правовое обеспечение в сфере противодействия коррупции</w:t>
            </w:r>
          </w:p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1.1.1.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плана мероприятий по противодействию коррупции в управлении по обеспечению деятельности мировых судей Курской области </w:t>
            </w:r>
            <w:r w:rsidRPr="00311487">
              <w:rPr>
                <w:sz w:val="24"/>
                <w:szCs w:val="24"/>
              </w:rPr>
              <w:t>(далее - Управление)</w:t>
            </w:r>
            <w:r>
              <w:rPr>
                <w:sz w:val="24"/>
                <w:szCs w:val="24"/>
              </w:rPr>
              <w:t xml:space="preserve"> на 2021-2023 годы  </w:t>
            </w:r>
          </w:p>
        </w:tc>
        <w:tc>
          <w:tcPr>
            <w:tcW w:w="3600" w:type="dxa"/>
          </w:tcPr>
          <w:p w:rsidR="00DE3653" w:rsidRPr="00C35BEA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5BEA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2400" w:type="dxa"/>
          </w:tcPr>
          <w:p w:rsidR="00DE3653" w:rsidRPr="00E713C3" w:rsidRDefault="00DE3653" w:rsidP="00E713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13C3">
              <w:rPr>
                <w:sz w:val="24"/>
                <w:szCs w:val="24"/>
                <w:lang w:val="en-US"/>
              </w:rPr>
              <w:t xml:space="preserve">I квартал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713C3">
                <w:rPr>
                  <w:sz w:val="24"/>
                  <w:szCs w:val="24"/>
                  <w:lang w:val="en-US"/>
                </w:rPr>
                <w:t>2021 г</w:t>
              </w:r>
            </w:smartTag>
            <w:r w:rsidRPr="00E713C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00" w:type="dxa"/>
          </w:tcPr>
          <w:p w:rsidR="00DE3653" w:rsidRPr="00DE0FD5" w:rsidRDefault="00DE3653" w:rsidP="00C35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rPr>
          <w:trHeight w:val="1406"/>
        </w:trPr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Проведение антикоррупционной экспертизы разрабатываемых Управлением проектов нормативных правовых актов Администрации </w:t>
            </w:r>
            <w:r w:rsidRPr="008B3984">
              <w:rPr>
                <w:sz w:val="24"/>
                <w:szCs w:val="24"/>
              </w:rPr>
              <w:t>Курской области и Губернатора Курской области и  принятых нормативных правовых актов (в сфере деятельности</w:t>
            </w:r>
            <w:r>
              <w:rPr>
                <w:sz w:val="24"/>
                <w:szCs w:val="24"/>
              </w:rPr>
              <w:t xml:space="preserve"> Управления</w:t>
            </w:r>
            <w:r w:rsidRPr="008B3984">
              <w:rPr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Выявление и устранение в проектах нормативных правовых актов коррупциогенных факторов </w:t>
            </w:r>
          </w:p>
        </w:tc>
        <w:tc>
          <w:tcPr>
            <w:tcW w:w="24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E0FD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200" w:type="dxa"/>
            <w:gridSpan w:val="3"/>
          </w:tcPr>
          <w:p w:rsidR="00DE3653" w:rsidRPr="00C35BEA" w:rsidRDefault="00DE3653" w:rsidP="00C35BEA">
            <w:pPr>
              <w:jc w:val="both"/>
              <w:rPr>
                <w:b/>
                <w:sz w:val="24"/>
                <w:szCs w:val="24"/>
              </w:rPr>
            </w:pPr>
            <w:r w:rsidRPr="00C35BEA">
              <w:rPr>
                <w:sz w:val="24"/>
                <w:szCs w:val="24"/>
              </w:rPr>
              <w:t>Осуществление контроля в</w:t>
            </w:r>
            <w:r w:rsidRPr="00C35BEA">
              <w:rPr>
                <w:b/>
                <w:sz w:val="24"/>
                <w:szCs w:val="24"/>
              </w:rPr>
              <w:t xml:space="preserve"> </w:t>
            </w:r>
            <w:r w:rsidRPr="00C35BEA">
              <w:rPr>
                <w:sz w:val="24"/>
                <w:szCs w:val="24"/>
              </w:rPr>
              <w:t>областном казенном учреждении «Центр административно</w:t>
            </w:r>
            <w:r>
              <w:rPr>
                <w:sz w:val="24"/>
                <w:szCs w:val="24"/>
              </w:rPr>
              <w:t xml:space="preserve"> </w:t>
            </w:r>
            <w:r w:rsidRPr="00C35BEA">
              <w:rPr>
                <w:sz w:val="24"/>
                <w:szCs w:val="24"/>
              </w:rPr>
              <w:t>- хозяйственного обеспечения  управления по обеспечению деятельности мировых судей Курской области», функции</w:t>
            </w:r>
            <w:r>
              <w:rPr>
                <w:sz w:val="24"/>
                <w:szCs w:val="24"/>
              </w:rPr>
              <w:t xml:space="preserve"> и полномочия учредителя которого осуществляет Управление</w:t>
            </w:r>
            <w:r w:rsidRPr="00C35BEA">
              <w:rPr>
                <w:sz w:val="24"/>
                <w:szCs w:val="24"/>
              </w:rPr>
              <w:t>, по вопросам исполнения законодательства о противодействии коррупции</w:t>
            </w:r>
            <w:r>
              <w:rPr>
                <w:sz w:val="24"/>
                <w:szCs w:val="24"/>
              </w:rPr>
              <w:t xml:space="preserve"> (</w:t>
            </w:r>
            <w:r w:rsidRPr="00311487">
              <w:rPr>
                <w:sz w:val="24"/>
                <w:szCs w:val="24"/>
              </w:rPr>
              <w:t>по компетенции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:rsidR="00DE3653" w:rsidRPr="00C35BEA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5BEA">
              <w:rPr>
                <w:sz w:val="24"/>
                <w:szCs w:val="24"/>
              </w:rPr>
              <w:t>Выполнение требований законодательства в государственном учреждении  Курской области, функции и полномочия учредителя которого осуществля</w:t>
            </w:r>
            <w:r>
              <w:rPr>
                <w:sz w:val="24"/>
                <w:szCs w:val="24"/>
              </w:rPr>
              <w:t>ет Управление</w:t>
            </w:r>
          </w:p>
        </w:tc>
        <w:tc>
          <w:tcPr>
            <w:tcW w:w="2400" w:type="dxa"/>
          </w:tcPr>
          <w:p w:rsidR="00DE3653" w:rsidRPr="00DE0FD5" w:rsidRDefault="00DE3653" w:rsidP="00C35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E0FD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DE0FD5" w:rsidRDefault="00DE3653" w:rsidP="00C35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3653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C35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C35BE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DE0FD5">
              <w:rPr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  <w:p w:rsidR="00DE3653" w:rsidRPr="00DE0FD5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1.2.1.</w:t>
            </w: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Представление отчетов о реализации Плана мероприятий</w:t>
            </w:r>
            <w:r>
              <w:rPr>
                <w:sz w:val="24"/>
                <w:szCs w:val="24"/>
              </w:rPr>
              <w:t xml:space="preserve"> по противодействию коррупции на 2021-2024 гг.</w:t>
            </w:r>
            <w:r w:rsidRPr="00DE0FD5">
              <w:rPr>
                <w:sz w:val="24"/>
                <w:szCs w:val="24"/>
              </w:rPr>
              <w:t xml:space="preserve"> курирующему заместителю Губернатора Курской области</w:t>
            </w:r>
          </w:p>
        </w:tc>
        <w:tc>
          <w:tcPr>
            <w:tcW w:w="36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Совершенствование правовых,</w:t>
            </w: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организационных и иных механизмов противодействия коррупции </w:t>
            </w: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E3653" w:rsidRDefault="00DE3653" w:rsidP="006E28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  <w:szCs w:val="24"/>
                </w:rPr>
                <w:t>2021 г</w:t>
              </w:r>
            </w:smartTag>
            <w:r>
              <w:rPr>
                <w:sz w:val="24"/>
                <w:szCs w:val="24"/>
              </w:rPr>
              <w:t>.</w:t>
            </w:r>
          </w:p>
          <w:p w:rsidR="00DE3653" w:rsidRDefault="00DE3653" w:rsidP="006E28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sz w:val="24"/>
                  <w:szCs w:val="24"/>
                </w:rPr>
                <w:t>2022 г</w:t>
              </w:r>
            </w:smartTag>
            <w:r>
              <w:rPr>
                <w:sz w:val="24"/>
                <w:szCs w:val="24"/>
              </w:rPr>
              <w:t>.</w:t>
            </w:r>
          </w:p>
          <w:p w:rsidR="00DE3653" w:rsidRDefault="00DE3653" w:rsidP="006E28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4"/>
                  <w:szCs w:val="24"/>
                </w:rPr>
                <w:t>2023 г</w:t>
              </w:r>
            </w:smartTag>
            <w:r>
              <w:rPr>
                <w:sz w:val="24"/>
                <w:szCs w:val="24"/>
              </w:rPr>
              <w:t>.</w:t>
            </w:r>
          </w:p>
          <w:p w:rsidR="00DE3653" w:rsidRDefault="00DE3653" w:rsidP="006E28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31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  <w:szCs w:val="24"/>
                </w:rPr>
                <w:t>2024 г</w:t>
              </w:r>
            </w:smartTag>
            <w:r>
              <w:rPr>
                <w:sz w:val="24"/>
                <w:szCs w:val="24"/>
              </w:rPr>
              <w:t>.</w:t>
            </w:r>
          </w:p>
          <w:p w:rsidR="00DE3653" w:rsidRDefault="00DE3653" w:rsidP="006E28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3653" w:rsidRPr="00DE0FD5" w:rsidRDefault="00DE3653" w:rsidP="006E28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1318EF" w:rsidRDefault="00DE3653" w:rsidP="00E93B8A">
            <w:pPr>
              <w:jc w:val="center"/>
              <w:rPr>
                <w:sz w:val="24"/>
                <w:szCs w:val="24"/>
              </w:rPr>
            </w:pPr>
            <w:r w:rsidRPr="001318EF">
              <w:rPr>
                <w:sz w:val="24"/>
                <w:szCs w:val="24"/>
              </w:rPr>
              <w:t>1.2.2.</w:t>
            </w:r>
          </w:p>
        </w:tc>
        <w:tc>
          <w:tcPr>
            <w:tcW w:w="6200" w:type="dxa"/>
            <w:gridSpan w:val="3"/>
          </w:tcPr>
          <w:p w:rsidR="00DE3653" w:rsidRPr="00E060A3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60A3">
              <w:rPr>
                <w:sz w:val="24"/>
                <w:szCs w:val="24"/>
              </w:rPr>
              <w:t>Проведение оценки коррупционных рисков, возникающих при реализации функций государств</w:t>
            </w:r>
            <w:r>
              <w:rPr>
                <w:sz w:val="24"/>
                <w:szCs w:val="24"/>
              </w:rPr>
              <w:t xml:space="preserve">енными гражданскими служащими </w:t>
            </w:r>
            <w:r w:rsidRPr="00E060A3">
              <w:rPr>
                <w:sz w:val="24"/>
                <w:szCs w:val="24"/>
              </w:rPr>
              <w:t>Курской области</w:t>
            </w:r>
          </w:p>
        </w:tc>
        <w:tc>
          <w:tcPr>
            <w:tcW w:w="3600" w:type="dxa"/>
          </w:tcPr>
          <w:p w:rsidR="00DE3653" w:rsidRPr="001318EF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18EF">
              <w:rPr>
                <w:sz w:val="24"/>
                <w:szCs w:val="24"/>
              </w:rPr>
              <w:t xml:space="preserve">Актуализация перечней должностей государственной </w:t>
            </w:r>
            <w:r>
              <w:rPr>
                <w:sz w:val="24"/>
                <w:szCs w:val="24"/>
              </w:rPr>
              <w:t xml:space="preserve">гражданской </w:t>
            </w:r>
            <w:r w:rsidRPr="001318EF">
              <w:rPr>
                <w:sz w:val="24"/>
                <w:szCs w:val="24"/>
              </w:rPr>
              <w:t>службы, замещение которых связано с коррупционными рисками</w:t>
            </w:r>
          </w:p>
        </w:tc>
        <w:tc>
          <w:tcPr>
            <w:tcW w:w="2400" w:type="dxa"/>
          </w:tcPr>
          <w:p w:rsidR="00DE3653" w:rsidRPr="001318EF" w:rsidRDefault="00DE3653" w:rsidP="00CD6C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18EF">
              <w:rPr>
                <w:sz w:val="24"/>
                <w:szCs w:val="24"/>
              </w:rPr>
              <w:t>2021 - 202</w:t>
            </w:r>
            <w:r>
              <w:rPr>
                <w:sz w:val="24"/>
                <w:szCs w:val="24"/>
              </w:rPr>
              <w:t>4</w:t>
            </w:r>
            <w:r w:rsidRPr="001318EF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00" w:type="dxa"/>
          </w:tcPr>
          <w:p w:rsidR="00DE3653" w:rsidRPr="00DE0FD5" w:rsidRDefault="00DE3653" w:rsidP="0013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1318EF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DE0FD5">
              <w:rPr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  <w:p w:rsidR="00DE3653" w:rsidRPr="00DE0FD5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3F5367">
        <w:tc>
          <w:tcPr>
            <w:tcW w:w="908" w:type="dxa"/>
            <w:gridSpan w:val="3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1.3.1.</w:t>
            </w:r>
          </w:p>
        </w:tc>
        <w:tc>
          <w:tcPr>
            <w:tcW w:w="60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Обеспечение своевременного представления</w:t>
            </w:r>
            <w:r>
              <w:rPr>
                <w:sz w:val="24"/>
                <w:szCs w:val="24"/>
              </w:rPr>
              <w:t xml:space="preserve"> предусмотренных действующим законодательством</w:t>
            </w:r>
            <w:r w:rsidRPr="00DE0FD5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3700" w:type="dxa"/>
            <w:gridSpan w:val="2"/>
          </w:tcPr>
          <w:p w:rsidR="00DE3653" w:rsidRPr="00DE0FD5" w:rsidRDefault="00DE3653" w:rsidP="00FC5A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2400" w:type="dxa"/>
          </w:tcPr>
          <w:p w:rsidR="00DE3653" w:rsidRPr="00DE0FD5" w:rsidRDefault="00DE3653" w:rsidP="00FC5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E0FD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DE0FD5" w:rsidRDefault="00DE3653" w:rsidP="00FC5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3F5367">
        <w:tc>
          <w:tcPr>
            <w:tcW w:w="908" w:type="dxa"/>
            <w:gridSpan w:val="3"/>
          </w:tcPr>
          <w:p w:rsidR="00DE3653" w:rsidRPr="00CD6C87" w:rsidRDefault="00DE3653" w:rsidP="00E93B8A">
            <w:pPr>
              <w:jc w:val="center"/>
              <w:rPr>
                <w:sz w:val="24"/>
                <w:szCs w:val="24"/>
              </w:rPr>
            </w:pPr>
            <w:r w:rsidRPr="00CD6C87">
              <w:rPr>
                <w:sz w:val="24"/>
                <w:szCs w:val="24"/>
              </w:rPr>
              <w:t>1.3.2.</w:t>
            </w:r>
          </w:p>
        </w:tc>
        <w:tc>
          <w:tcPr>
            <w:tcW w:w="6000" w:type="dxa"/>
          </w:tcPr>
          <w:p w:rsidR="00DE3653" w:rsidRPr="00FC5A5C" w:rsidRDefault="00DE3653" w:rsidP="00E93B8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FC5A5C">
              <w:rPr>
                <w:sz w:val="24"/>
                <w:szCs w:val="24"/>
              </w:rPr>
              <w:t>Размещение сведений о до</w:t>
            </w:r>
            <w:r>
              <w:rPr>
                <w:sz w:val="24"/>
                <w:szCs w:val="24"/>
              </w:rPr>
              <w:t xml:space="preserve">ходах, расходах, об имуществе и </w:t>
            </w:r>
            <w:r w:rsidRPr="00FC5A5C">
              <w:rPr>
                <w:sz w:val="24"/>
                <w:szCs w:val="24"/>
              </w:rPr>
              <w:t>обязательствах имущественного характера государственных гражданских</w:t>
            </w:r>
            <w:r>
              <w:rPr>
                <w:sz w:val="24"/>
                <w:szCs w:val="24"/>
              </w:rPr>
              <w:t xml:space="preserve"> служащих</w:t>
            </w:r>
            <w:r w:rsidRPr="00FC5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</w:t>
            </w:r>
            <w:r w:rsidRPr="00FC5A5C">
              <w:rPr>
                <w:sz w:val="24"/>
                <w:szCs w:val="24"/>
              </w:rPr>
              <w:t>и членов их семей, а также размещение сведений о доходах, об имуществе и обязательствах имущественного характера лиц</w:t>
            </w:r>
            <w:r>
              <w:rPr>
                <w:sz w:val="24"/>
                <w:szCs w:val="24"/>
              </w:rPr>
              <w:t>а, замещающего должность руководителя</w:t>
            </w:r>
            <w:r w:rsidRPr="00C35BEA">
              <w:rPr>
                <w:sz w:val="24"/>
                <w:szCs w:val="24"/>
              </w:rPr>
              <w:t xml:space="preserve"> областно</w:t>
            </w:r>
            <w:r>
              <w:rPr>
                <w:sz w:val="24"/>
                <w:szCs w:val="24"/>
              </w:rPr>
              <w:t>го</w:t>
            </w:r>
            <w:r w:rsidRPr="00C35BEA">
              <w:rPr>
                <w:sz w:val="24"/>
                <w:szCs w:val="24"/>
              </w:rPr>
              <w:t xml:space="preserve"> казенно</w:t>
            </w:r>
            <w:r>
              <w:rPr>
                <w:sz w:val="24"/>
                <w:szCs w:val="24"/>
              </w:rPr>
              <w:t>го</w:t>
            </w:r>
            <w:r w:rsidRPr="00C35BEA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C35BEA">
              <w:rPr>
                <w:sz w:val="24"/>
                <w:szCs w:val="24"/>
              </w:rPr>
              <w:t xml:space="preserve"> «Центр административно- хозяйственного обеспечения  управления по обеспечению деятельности мировых судей Курской области»</w:t>
            </w:r>
            <w:r w:rsidRPr="00FC5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FC5A5C">
              <w:rPr>
                <w:sz w:val="24"/>
                <w:szCs w:val="24"/>
              </w:rPr>
              <w:t>информационно</w:t>
            </w:r>
            <w:r w:rsidRPr="00FC5A5C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Pr="00FC5A5C">
              <w:rPr>
                <w:sz w:val="24"/>
                <w:szCs w:val="24"/>
              </w:rPr>
              <w:t>коммуникационной сети «Интернет»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gridSpan w:val="2"/>
          </w:tcPr>
          <w:p w:rsidR="00DE3653" w:rsidRPr="004F24CF" w:rsidRDefault="00DE3653" w:rsidP="004F24CF">
            <w:pPr>
              <w:pStyle w:val="BodyText"/>
              <w:spacing w:after="120" w:line="240" w:lineRule="exact"/>
              <w:ind w:left="60"/>
              <w:rPr>
                <w:b w:val="0"/>
                <w:szCs w:val="24"/>
              </w:rPr>
            </w:pPr>
            <w:r w:rsidRPr="004F24CF">
              <w:rPr>
                <w:b w:val="0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2400" w:type="dxa"/>
          </w:tcPr>
          <w:p w:rsidR="00DE3653" w:rsidRPr="00DE0FD5" w:rsidRDefault="00DE3653" w:rsidP="00FC5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E0FD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FC5A5C" w:rsidRDefault="00DE3653" w:rsidP="00FC5A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CD6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FC5A5C" w:rsidRDefault="00DE3653" w:rsidP="00CD6C87">
            <w:pPr>
              <w:jc w:val="center"/>
              <w:rPr>
                <w:color w:val="FF0000"/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3F5367">
        <w:tc>
          <w:tcPr>
            <w:tcW w:w="908" w:type="dxa"/>
            <w:gridSpan w:val="3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Pr="00DE0FD5">
              <w:rPr>
                <w:sz w:val="24"/>
                <w:szCs w:val="24"/>
              </w:rPr>
              <w:t>.</w:t>
            </w:r>
          </w:p>
          <w:p w:rsidR="00DE3653" w:rsidRPr="00CD6C87" w:rsidRDefault="00DE3653" w:rsidP="00E9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DE3653" w:rsidRPr="009525C6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5C6">
              <w:rPr>
                <w:color w:val="000000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</w:t>
            </w:r>
            <w:r w:rsidRPr="009525C6">
              <w:rPr>
                <w:sz w:val="24"/>
                <w:szCs w:val="24"/>
              </w:rPr>
              <w:t xml:space="preserve"> в Управлении</w:t>
            </w:r>
            <w:r w:rsidRPr="009525C6">
              <w:rPr>
                <w:color w:val="000000"/>
                <w:sz w:val="24"/>
                <w:szCs w:val="24"/>
              </w:rPr>
              <w:t xml:space="preserve"> должности государственной гражданской службы Курской области, а также членов их семей (супруга и несовершеннолетних детей)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gridSpan w:val="2"/>
          </w:tcPr>
          <w:p w:rsidR="00DE3653" w:rsidRPr="004F24CF" w:rsidRDefault="00DE3653" w:rsidP="004F24CF">
            <w:pPr>
              <w:pStyle w:val="BodyText"/>
              <w:spacing w:after="120" w:line="240" w:lineRule="exact"/>
              <w:ind w:left="60"/>
              <w:rPr>
                <w:b w:val="0"/>
              </w:rPr>
            </w:pPr>
            <w:r>
              <w:rPr>
                <w:b w:val="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400" w:type="dxa"/>
          </w:tcPr>
          <w:p w:rsidR="00DE3653" w:rsidRPr="00DE0FD5" w:rsidRDefault="00DE3653" w:rsidP="009525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Default="00DE3653" w:rsidP="00FC5A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952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Default="00DE3653" w:rsidP="009525C6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3F5367">
        <w:tc>
          <w:tcPr>
            <w:tcW w:w="908" w:type="dxa"/>
            <w:gridSpan w:val="3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6000" w:type="dxa"/>
          </w:tcPr>
          <w:p w:rsidR="00DE3653" w:rsidRPr="009525C6" w:rsidRDefault="00DE3653" w:rsidP="00E93B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525C6">
              <w:rPr>
                <w:color w:val="000000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 w:rsidRPr="009525C6">
              <w:rPr>
                <w:sz w:val="24"/>
                <w:szCs w:val="24"/>
              </w:rPr>
              <w:t>лица, замещающего должность руководителя областного казенного учреждения «Центр административно- хозяйственного обеспечения  управления по обеспечению деятельности мировых судей Курской области»</w:t>
            </w:r>
            <w:r w:rsidRPr="009525C6">
              <w:rPr>
                <w:color w:val="000000"/>
                <w:sz w:val="24"/>
                <w:szCs w:val="24"/>
              </w:rPr>
              <w:t>, а также членов его семьи (супруга и несовершеннолетних детей)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00" w:type="dxa"/>
            <w:gridSpan w:val="2"/>
          </w:tcPr>
          <w:p w:rsidR="00DE3653" w:rsidRDefault="00DE3653" w:rsidP="004F24CF">
            <w:pPr>
              <w:pStyle w:val="BodyText"/>
              <w:spacing w:after="120" w:line="240" w:lineRule="exact"/>
              <w:ind w:left="60"/>
              <w:rPr>
                <w:b w:val="0"/>
              </w:rPr>
            </w:pPr>
            <w:r>
              <w:rPr>
                <w:b w:val="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400" w:type="dxa"/>
          </w:tcPr>
          <w:p w:rsidR="00DE3653" w:rsidRPr="00DE0FD5" w:rsidRDefault="00DE3653" w:rsidP="009525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Default="00DE3653" w:rsidP="009525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952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Default="00DE3653" w:rsidP="009525C6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3F5367" w:rsidTr="003F5367">
        <w:tc>
          <w:tcPr>
            <w:tcW w:w="908" w:type="dxa"/>
            <w:gridSpan w:val="3"/>
          </w:tcPr>
          <w:p w:rsidR="00DE3653" w:rsidRPr="00EF577A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  <w:r w:rsidRPr="00EF577A">
              <w:rPr>
                <w:sz w:val="24"/>
                <w:szCs w:val="24"/>
              </w:rPr>
              <w:t>.</w:t>
            </w:r>
          </w:p>
        </w:tc>
        <w:tc>
          <w:tcPr>
            <w:tcW w:w="6000" w:type="dxa"/>
          </w:tcPr>
          <w:p w:rsidR="00DE3653" w:rsidRPr="00EF577A" w:rsidRDefault="00DE3653" w:rsidP="00E93B8A">
            <w:pPr>
              <w:jc w:val="both"/>
              <w:rPr>
                <w:sz w:val="24"/>
                <w:szCs w:val="24"/>
              </w:rPr>
            </w:pPr>
            <w:r w:rsidRPr="00EF577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беспечение деятельности комиссии </w:t>
            </w:r>
            <w:r w:rsidRPr="00EF577A">
              <w:rPr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Курской области и урегулированию конфликта интересов в  Управлении</w:t>
            </w:r>
            <w:r>
              <w:rPr>
                <w:sz w:val="24"/>
                <w:szCs w:val="24"/>
              </w:rPr>
              <w:t xml:space="preserve"> и аппарате мирового судьи   </w:t>
            </w:r>
          </w:p>
        </w:tc>
        <w:tc>
          <w:tcPr>
            <w:tcW w:w="3700" w:type="dxa"/>
            <w:gridSpan w:val="2"/>
          </w:tcPr>
          <w:p w:rsidR="00DE3653" w:rsidRPr="00EF577A" w:rsidRDefault="00DE3653" w:rsidP="00E93B8A">
            <w:pPr>
              <w:jc w:val="both"/>
              <w:rPr>
                <w:sz w:val="24"/>
                <w:szCs w:val="24"/>
              </w:rPr>
            </w:pPr>
            <w:r w:rsidRPr="00EF577A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2400" w:type="dxa"/>
          </w:tcPr>
          <w:p w:rsidR="00DE3653" w:rsidRPr="00EF577A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EF577A">
              <w:rPr>
                <w:sz w:val="24"/>
                <w:szCs w:val="24"/>
              </w:rPr>
              <w:t xml:space="preserve"> гг.</w:t>
            </w:r>
          </w:p>
          <w:p w:rsidR="00DE3653" w:rsidRPr="00EF577A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EF577A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F577A">
              <w:rPr>
                <w:sz w:val="24"/>
                <w:szCs w:val="24"/>
              </w:rPr>
              <w:t>тдел</w:t>
            </w:r>
          </w:p>
          <w:p w:rsidR="00DE3653" w:rsidRPr="00EF577A" w:rsidRDefault="00DE3653" w:rsidP="00E93B8A">
            <w:pPr>
              <w:jc w:val="center"/>
              <w:rPr>
                <w:sz w:val="24"/>
                <w:szCs w:val="24"/>
              </w:rPr>
            </w:pPr>
            <w:r w:rsidRPr="00EF577A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3F5367" w:rsidTr="003F5367">
        <w:tc>
          <w:tcPr>
            <w:tcW w:w="908" w:type="dxa"/>
            <w:gridSpan w:val="3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1.3.6.</w:t>
            </w:r>
          </w:p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DE3653" w:rsidRPr="00CD6C87" w:rsidRDefault="00DE3653" w:rsidP="004E1B27">
            <w:pPr>
              <w:pStyle w:val="BodyText"/>
              <w:rPr>
                <w:b w:val="0"/>
                <w:szCs w:val="24"/>
              </w:rPr>
            </w:pPr>
            <w:r w:rsidRPr="00CD6C87">
              <w:rPr>
                <w:b w:val="0"/>
                <w:szCs w:val="24"/>
              </w:rPr>
              <w:t>Актуализация сведений, содержащихся в анкетах, представляемых лицами при назначении на должности государственной гражданкой службы Курской области, в том числе актуализация сведений  об их родственниках и иных лицах</w:t>
            </w:r>
            <w:r>
              <w:rPr>
                <w:b w:val="0"/>
                <w:szCs w:val="24"/>
              </w:rPr>
              <w:t xml:space="preserve">  </w:t>
            </w:r>
          </w:p>
        </w:tc>
        <w:tc>
          <w:tcPr>
            <w:tcW w:w="3700" w:type="dxa"/>
            <w:gridSpan w:val="2"/>
          </w:tcPr>
          <w:p w:rsidR="00DE3653" w:rsidRPr="00E713C3" w:rsidRDefault="00DE3653" w:rsidP="004E1B27">
            <w:pPr>
              <w:pStyle w:val="BodyText"/>
              <w:rPr>
                <w:b w:val="0"/>
                <w:szCs w:val="24"/>
              </w:rPr>
            </w:pPr>
            <w:r w:rsidRPr="00E713C3">
              <w:rPr>
                <w:b w:val="0"/>
                <w:szCs w:val="24"/>
              </w:rPr>
              <w:t>Повышение</w:t>
            </w:r>
            <w:r>
              <w:rPr>
                <w:b w:val="0"/>
                <w:szCs w:val="24"/>
              </w:rPr>
              <w:t xml:space="preserve"> </w:t>
            </w:r>
            <w:r w:rsidRPr="00E713C3">
              <w:rPr>
                <w:b w:val="0"/>
                <w:szCs w:val="24"/>
              </w:rPr>
              <w:t>эффективности</w:t>
            </w:r>
          </w:p>
          <w:p w:rsidR="00DE3653" w:rsidRPr="00E713C3" w:rsidRDefault="00DE3653" w:rsidP="004E1B27">
            <w:pPr>
              <w:pStyle w:val="BodyText"/>
              <w:rPr>
                <w:b w:val="0"/>
                <w:szCs w:val="24"/>
              </w:rPr>
            </w:pPr>
            <w:r w:rsidRPr="00E713C3">
              <w:rPr>
                <w:b w:val="0"/>
                <w:szCs w:val="24"/>
              </w:rPr>
              <w:t>кадровой работы в части, касающейся</w:t>
            </w:r>
            <w:r>
              <w:rPr>
                <w:b w:val="0"/>
                <w:szCs w:val="24"/>
              </w:rPr>
              <w:t xml:space="preserve"> </w:t>
            </w:r>
            <w:r w:rsidRPr="00E713C3">
              <w:rPr>
                <w:b w:val="0"/>
                <w:szCs w:val="24"/>
              </w:rPr>
              <w:t>ведения личных дел работников Управления и аппарата мирового судьи</w:t>
            </w:r>
          </w:p>
        </w:tc>
        <w:tc>
          <w:tcPr>
            <w:tcW w:w="2400" w:type="dxa"/>
          </w:tcPr>
          <w:p w:rsidR="00DE3653" w:rsidRPr="00DE0FD5" w:rsidRDefault="00DE3653" w:rsidP="004E1B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3F5367" w:rsidRDefault="00DE3653" w:rsidP="004E1B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  <w:p w:rsidR="00DE3653" w:rsidRPr="003F5367" w:rsidRDefault="00DE3653" w:rsidP="004E1B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4E1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4E1B27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3F5367" w:rsidTr="003F5367">
        <w:tc>
          <w:tcPr>
            <w:tcW w:w="908" w:type="dxa"/>
            <w:gridSpan w:val="3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1.3.7.</w:t>
            </w:r>
          </w:p>
        </w:tc>
        <w:tc>
          <w:tcPr>
            <w:tcW w:w="6000" w:type="dxa"/>
          </w:tcPr>
          <w:p w:rsidR="00DE3653" w:rsidRPr="00DD0B67" w:rsidRDefault="00DE3653" w:rsidP="004E1B27">
            <w:pPr>
              <w:pStyle w:val="BodyText"/>
              <w:rPr>
                <w:b w:val="0"/>
                <w:szCs w:val="24"/>
              </w:rPr>
            </w:pPr>
            <w:r w:rsidRPr="00DD0B67">
              <w:rPr>
                <w:b w:val="0"/>
                <w:szCs w:val="24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  <w:r>
              <w:rPr>
                <w:b w:val="0"/>
                <w:szCs w:val="24"/>
              </w:rPr>
              <w:t xml:space="preserve">   </w:t>
            </w:r>
          </w:p>
        </w:tc>
        <w:tc>
          <w:tcPr>
            <w:tcW w:w="3700" w:type="dxa"/>
            <w:gridSpan w:val="2"/>
          </w:tcPr>
          <w:p w:rsidR="00DE3653" w:rsidRPr="00DD0B67" w:rsidRDefault="00DE3653" w:rsidP="004E1B2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400" w:type="dxa"/>
          </w:tcPr>
          <w:p w:rsidR="00DE3653" w:rsidRPr="00DE0FD5" w:rsidRDefault="00DE3653" w:rsidP="004E1B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Default="00DE3653" w:rsidP="004E1B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4E1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4E1B27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3F5367">
        <w:trPr>
          <w:trHeight w:val="530"/>
        </w:trPr>
        <w:tc>
          <w:tcPr>
            <w:tcW w:w="908" w:type="dxa"/>
            <w:gridSpan w:val="3"/>
          </w:tcPr>
          <w:p w:rsidR="00DE3653" w:rsidRPr="00C408AF" w:rsidRDefault="00DE3653" w:rsidP="002A266B">
            <w:pPr>
              <w:jc w:val="center"/>
              <w:rPr>
                <w:sz w:val="24"/>
                <w:szCs w:val="24"/>
              </w:rPr>
            </w:pPr>
            <w:r w:rsidRPr="00C408AF">
              <w:rPr>
                <w:sz w:val="24"/>
                <w:szCs w:val="24"/>
              </w:rPr>
              <w:t>1.3.8.</w:t>
            </w:r>
          </w:p>
        </w:tc>
        <w:tc>
          <w:tcPr>
            <w:tcW w:w="6000" w:type="dxa"/>
          </w:tcPr>
          <w:p w:rsidR="00DE3653" w:rsidRPr="00DD0B67" w:rsidRDefault="00DE3653" w:rsidP="00E93B8A">
            <w:pPr>
              <w:pStyle w:val="BodyText"/>
              <w:rPr>
                <w:b w:val="0"/>
                <w:szCs w:val="24"/>
              </w:rPr>
            </w:pPr>
            <w:r w:rsidRPr="00DD0B67">
              <w:rPr>
                <w:b w:val="0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>
              <w:rPr>
                <w:b w:val="0"/>
                <w:szCs w:val="24"/>
              </w:rPr>
              <w:t xml:space="preserve">  </w:t>
            </w:r>
          </w:p>
        </w:tc>
        <w:tc>
          <w:tcPr>
            <w:tcW w:w="3700" w:type="dxa"/>
            <w:gridSpan w:val="2"/>
          </w:tcPr>
          <w:p w:rsidR="00DE3653" w:rsidRPr="00DD0B67" w:rsidRDefault="00DE3653" w:rsidP="00DD0B67">
            <w:pPr>
              <w:pStyle w:val="BodyText"/>
              <w:spacing w:after="120" w:line="240" w:lineRule="exact"/>
              <w:ind w:left="60"/>
              <w:jc w:val="left"/>
              <w:rPr>
                <w:b w:val="0"/>
                <w:szCs w:val="24"/>
              </w:rPr>
            </w:pPr>
            <w:r w:rsidRPr="00DD0B67">
              <w:rPr>
                <w:b w:val="0"/>
                <w:szCs w:val="24"/>
              </w:rPr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2400" w:type="dxa"/>
          </w:tcPr>
          <w:p w:rsidR="00DE3653" w:rsidRPr="00DE0FD5" w:rsidRDefault="00DE3653" w:rsidP="00C408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717B46" w:rsidRDefault="00DE3653" w:rsidP="00E713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717B46" w:rsidRDefault="00DE3653" w:rsidP="00DD0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17B46">
              <w:rPr>
                <w:sz w:val="24"/>
                <w:szCs w:val="24"/>
              </w:rPr>
              <w:t>тдел</w:t>
            </w:r>
          </w:p>
          <w:p w:rsidR="00DE3653" w:rsidRPr="00717B46" w:rsidRDefault="00DE3653" w:rsidP="00DD0B67">
            <w:pPr>
              <w:jc w:val="center"/>
              <w:rPr>
                <w:sz w:val="24"/>
                <w:szCs w:val="24"/>
              </w:rPr>
            </w:pPr>
            <w:r w:rsidRPr="00717B46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2. Антикоррупционные мероприятия, направленные на создание благоприятных условий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2A266B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 xml:space="preserve"> </w:t>
            </w:r>
            <w:r w:rsidRPr="002A266B">
              <w:rPr>
                <w:sz w:val="28"/>
                <w:szCs w:val="28"/>
              </w:rPr>
              <w:t>развития экономики Курской области</w:t>
            </w:r>
          </w:p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DE0FD5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2.1.</w:t>
            </w: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3"/>
          </w:tcPr>
          <w:p w:rsidR="00DE3653" w:rsidRPr="00DD0B67" w:rsidRDefault="00DE3653" w:rsidP="00E93B8A">
            <w:pPr>
              <w:pStyle w:val="BodyText"/>
              <w:rPr>
                <w:b w:val="0"/>
              </w:rPr>
            </w:pPr>
            <w:r w:rsidRPr="00DD0B67">
              <w:rPr>
                <w:b w:val="0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</w:t>
            </w:r>
            <w:r>
              <w:rPr>
                <w:b w:val="0"/>
              </w:rPr>
              <w:t xml:space="preserve">еральным законом от             </w:t>
            </w:r>
            <w:r w:rsidRPr="00DD0B67">
              <w:rPr>
                <w:b w:val="0"/>
              </w:rPr>
              <w:t>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b w:val="0"/>
              </w:rPr>
              <w:t xml:space="preserve"> </w:t>
            </w:r>
          </w:p>
          <w:p w:rsidR="00DE3653" w:rsidRPr="00DD0B67" w:rsidRDefault="00DE3653" w:rsidP="00E93B8A">
            <w:pPr>
              <w:pStyle w:val="BodyText"/>
              <w:rPr>
                <w:b w:val="0"/>
                <w:szCs w:val="24"/>
              </w:rPr>
            </w:pPr>
          </w:p>
        </w:tc>
        <w:tc>
          <w:tcPr>
            <w:tcW w:w="3600" w:type="dxa"/>
          </w:tcPr>
          <w:p w:rsidR="00DE3653" w:rsidRPr="00DD0B67" w:rsidRDefault="00DE3653" w:rsidP="00E93B8A">
            <w:pPr>
              <w:pStyle w:val="BodyText"/>
              <w:rPr>
                <w:b w:val="0"/>
                <w:szCs w:val="24"/>
              </w:rPr>
            </w:pPr>
            <w:r w:rsidRPr="00DD0B67">
              <w:rPr>
                <w:b w:val="0"/>
              </w:rPr>
              <w:t>Обеспечение эффективного общественного контроля за деятельностью органа исполнительной власти Курской области</w:t>
            </w:r>
            <w:r w:rsidRPr="00DD0B67">
              <w:rPr>
                <w:b w:val="0"/>
                <w:color w:val="000000"/>
                <w:szCs w:val="24"/>
              </w:rPr>
              <w:t xml:space="preserve"> </w:t>
            </w:r>
          </w:p>
        </w:tc>
        <w:tc>
          <w:tcPr>
            <w:tcW w:w="2400" w:type="dxa"/>
          </w:tcPr>
          <w:p w:rsidR="00DE3653" w:rsidRPr="00DD0B67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D0B67">
              <w:rPr>
                <w:sz w:val="24"/>
                <w:szCs w:val="24"/>
              </w:rPr>
              <w:t xml:space="preserve"> гг.</w:t>
            </w:r>
          </w:p>
          <w:p w:rsidR="00DE3653" w:rsidRPr="00DD0B67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организационно-правового и кадрового обеспечения, 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отдел материально-технического обеспечения, информатизации и эксплуатации зданий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3. Сов</w:t>
            </w:r>
            <w:r>
              <w:rPr>
                <w:sz w:val="28"/>
                <w:szCs w:val="28"/>
              </w:rPr>
              <w:t>ершенствование взаимодействия  У</w:t>
            </w:r>
            <w:r w:rsidRPr="002A266B">
              <w:rPr>
                <w:sz w:val="28"/>
                <w:szCs w:val="28"/>
              </w:rPr>
              <w:t>правления и общества в сфере антикоррупционных мероприятий</w:t>
            </w:r>
          </w:p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 xml:space="preserve"> 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>3.1. Повышение уровня правовой грамотности</w:t>
            </w:r>
          </w:p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3.1.1.</w:t>
            </w: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учебно - методических </w:t>
            </w:r>
            <w:r w:rsidRPr="00DE0FD5">
              <w:rPr>
                <w:sz w:val="24"/>
                <w:szCs w:val="24"/>
              </w:rPr>
              <w:t xml:space="preserve">семинаров </w:t>
            </w:r>
            <w:r>
              <w:rPr>
                <w:sz w:val="24"/>
                <w:szCs w:val="24"/>
              </w:rPr>
              <w:t xml:space="preserve">для государственных гражданских служащих Курской области - работников Управления и аппарата мирового судьи </w:t>
            </w:r>
            <w:r w:rsidRPr="00DE0FD5">
              <w:rPr>
                <w:sz w:val="24"/>
                <w:szCs w:val="24"/>
              </w:rPr>
              <w:t xml:space="preserve">по вопросам </w:t>
            </w:r>
            <w:r w:rsidRPr="000A6674">
              <w:rPr>
                <w:sz w:val="24"/>
                <w:szCs w:val="24"/>
              </w:rPr>
              <w:t>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36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Повышение правового сознания, правовой культуры государственных гражданских служащих Курской области</w:t>
            </w:r>
            <w:r>
              <w:rPr>
                <w:sz w:val="24"/>
                <w:szCs w:val="24"/>
              </w:rPr>
              <w:t>-работников</w:t>
            </w:r>
            <w:r w:rsidRPr="00DE0FD5">
              <w:rPr>
                <w:sz w:val="24"/>
                <w:szCs w:val="24"/>
              </w:rPr>
              <w:t xml:space="preserve"> Управления и аппарата мирового судьи, формирование отрицательного отношения к коррупции</w:t>
            </w:r>
          </w:p>
        </w:tc>
        <w:tc>
          <w:tcPr>
            <w:tcW w:w="24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  <w:p w:rsidR="00DE3653" w:rsidRPr="00DE0FD5" w:rsidRDefault="00DE3653" w:rsidP="00F929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  <w:r>
              <w:rPr>
                <w:sz w:val="24"/>
                <w:szCs w:val="24"/>
              </w:rPr>
              <w:t>,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отдел материально-технического обеспечения, информатизации и эксплуатации зданий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3.1.2.</w:t>
            </w:r>
          </w:p>
        </w:tc>
        <w:tc>
          <w:tcPr>
            <w:tcW w:w="6200" w:type="dxa"/>
            <w:gridSpan w:val="3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 xml:space="preserve">Организация участия государственных гражданских  служащих Курской области - работников Управления и аппарата мирового судьи, а также работников Управления, 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3600" w:type="dxa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Исключение фактов коррупции среди государственных гражданских служащих Курской области - работников Управления и аппарата мирового судьи, а также работников Управления, в должностные обязанности которых входит участие в противодействии коррупции</w:t>
            </w:r>
          </w:p>
        </w:tc>
        <w:tc>
          <w:tcPr>
            <w:tcW w:w="24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2021-2024 гг.</w:t>
            </w:r>
          </w:p>
        </w:tc>
        <w:tc>
          <w:tcPr>
            <w:tcW w:w="21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1110">
              <w:rPr>
                <w:sz w:val="24"/>
                <w:szCs w:val="24"/>
              </w:rPr>
              <w:t>тдел</w:t>
            </w:r>
          </w:p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6200" w:type="dxa"/>
            <w:gridSpan w:val="3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Организация участия лиц, впервые поступивших на государственную службу Курской области - работников Управления и аппарата мирового судьи 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600" w:type="dxa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 xml:space="preserve">Повышение правовой грамотности государственных гражданских служащих Курской области - работников Управления и аппарата мирового судьи, впервые поступивших на государственную службу Курской области </w:t>
            </w:r>
          </w:p>
        </w:tc>
        <w:tc>
          <w:tcPr>
            <w:tcW w:w="24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2021-2024 гг.</w:t>
            </w:r>
          </w:p>
        </w:tc>
        <w:tc>
          <w:tcPr>
            <w:tcW w:w="21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1110">
              <w:rPr>
                <w:sz w:val="24"/>
                <w:szCs w:val="24"/>
              </w:rPr>
              <w:t>тдел</w:t>
            </w:r>
          </w:p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6200" w:type="dxa"/>
            <w:gridSpan w:val="3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Обеспечение участия государственных гражданских служащих Курской области - работников Управления, в должностные обязанности которых входит участие в проведении закупок, товаров, работ, услуг для обеспечения государственных нужд,  в 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600" w:type="dxa"/>
          </w:tcPr>
          <w:p w:rsidR="00DE3653" w:rsidRPr="00F21110" w:rsidRDefault="00DE3653" w:rsidP="00D245FD">
            <w:pPr>
              <w:jc w:val="both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Исключение фактов коррупции среди государственных гражданских служащих Курской области - работников Управления</w:t>
            </w:r>
          </w:p>
        </w:tc>
        <w:tc>
          <w:tcPr>
            <w:tcW w:w="24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2021-2024 гг.</w:t>
            </w:r>
          </w:p>
        </w:tc>
        <w:tc>
          <w:tcPr>
            <w:tcW w:w="2100" w:type="dxa"/>
          </w:tcPr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1110">
              <w:rPr>
                <w:sz w:val="24"/>
                <w:szCs w:val="24"/>
              </w:rPr>
              <w:t>тдел</w:t>
            </w:r>
          </w:p>
          <w:p w:rsidR="00DE3653" w:rsidRPr="00F21110" w:rsidRDefault="00DE3653" w:rsidP="00AB3D0E">
            <w:pPr>
              <w:jc w:val="center"/>
              <w:rPr>
                <w:sz w:val="24"/>
                <w:szCs w:val="24"/>
              </w:rPr>
            </w:pPr>
            <w:r w:rsidRPr="00F21110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  <w:r w:rsidRPr="002A266B">
              <w:rPr>
                <w:sz w:val="28"/>
                <w:szCs w:val="28"/>
              </w:rPr>
              <w:t xml:space="preserve">3.2. </w:t>
            </w:r>
            <w:r>
              <w:rPr>
                <w:sz w:val="28"/>
                <w:szCs w:val="28"/>
              </w:rPr>
              <w:t>Обеспечение взаимодействия У</w:t>
            </w:r>
            <w:r w:rsidRPr="002A266B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 xml:space="preserve"> с представителями общественности</w:t>
            </w:r>
          </w:p>
          <w:p w:rsidR="00DE3653" w:rsidRPr="002A266B" w:rsidRDefault="00DE3653" w:rsidP="00AB3D0E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 w:rsidRPr="00DE0FD5">
              <w:rPr>
                <w:sz w:val="24"/>
                <w:szCs w:val="24"/>
              </w:rPr>
              <w:t>.</w:t>
            </w: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Привлечение представителей общественности</w:t>
            </w:r>
            <w:r>
              <w:rPr>
                <w:sz w:val="24"/>
                <w:szCs w:val="24"/>
              </w:rPr>
              <w:t xml:space="preserve">, </w:t>
            </w:r>
            <w:r w:rsidRPr="00DE0FD5">
              <w:rPr>
                <w:sz w:val="24"/>
                <w:szCs w:val="24"/>
              </w:rPr>
              <w:t>в том числе членов обще</w:t>
            </w:r>
            <w:r>
              <w:rPr>
                <w:sz w:val="24"/>
                <w:szCs w:val="24"/>
              </w:rPr>
              <w:t xml:space="preserve">ственного совета при Управлении, </w:t>
            </w:r>
            <w:r w:rsidRPr="00DE0FD5">
              <w:rPr>
                <w:sz w:val="24"/>
                <w:szCs w:val="24"/>
              </w:rPr>
              <w:t xml:space="preserve"> к участию в работе советов, комиссий, рабочих групп  Управления</w:t>
            </w:r>
          </w:p>
        </w:tc>
        <w:tc>
          <w:tcPr>
            <w:tcW w:w="3600" w:type="dxa"/>
          </w:tcPr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</w:p>
          <w:p w:rsidR="00DE3653" w:rsidRPr="00DE0FD5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E3653" w:rsidRPr="00DE0FD5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DE0FD5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200" w:type="dxa"/>
            <w:gridSpan w:val="3"/>
          </w:tcPr>
          <w:p w:rsidR="00DE3653" w:rsidRPr="002021EB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21EB">
              <w:rPr>
                <w:sz w:val="24"/>
                <w:szCs w:val="24"/>
              </w:rPr>
              <w:t>Мониторинг обращений г</w:t>
            </w:r>
            <w:r>
              <w:rPr>
                <w:sz w:val="24"/>
                <w:szCs w:val="24"/>
              </w:rPr>
              <w:t>раждан о проявлениях коррупции (</w:t>
            </w:r>
            <w:r w:rsidRPr="002021EB">
              <w:rPr>
                <w:sz w:val="24"/>
                <w:szCs w:val="24"/>
              </w:rPr>
              <w:t>по компетенции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:rsidR="00DE3653" w:rsidRPr="002021EB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21EB">
              <w:rPr>
                <w:sz w:val="24"/>
                <w:szCs w:val="24"/>
              </w:rPr>
              <w:t>Оценка уровня коррупции</w:t>
            </w:r>
          </w:p>
        </w:tc>
        <w:tc>
          <w:tcPr>
            <w:tcW w:w="2400" w:type="dxa"/>
          </w:tcPr>
          <w:p w:rsidR="00DE3653" w:rsidRPr="002021EB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2021E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00" w:type="dxa"/>
          </w:tcPr>
          <w:p w:rsidR="00DE3653" w:rsidRPr="00DE0FD5" w:rsidRDefault="00DE3653" w:rsidP="00202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2021EB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6E280C">
        <w:tc>
          <w:tcPr>
            <w:tcW w:w="808" w:type="dxa"/>
            <w:gridSpan w:val="2"/>
          </w:tcPr>
          <w:p w:rsidR="00DE3653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</w:t>
            </w:r>
          </w:p>
        </w:tc>
        <w:tc>
          <w:tcPr>
            <w:tcW w:w="6200" w:type="dxa"/>
            <w:gridSpan w:val="3"/>
          </w:tcPr>
          <w:p w:rsidR="00DE3653" w:rsidRPr="002021EB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21EB">
              <w:rPr>
                <w:sz w:val="24"/>
                <w:szCs w:val="24"/>
              </w:rPr>
              <w:t xml:space="preserve">Рассмотрение результатов исполнения </w:t>
            </w:r>
            <w:r>
              <w:rPr>
                <w:sz w:val="24"/>
                <w:szCs w:val="24"/>
              </w:rPr>
              <w:t>Плана</w:t>
            </w:r>
            <w:r w:rsidRPr="0020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 по противодействию</w:t>
            </w:r>
            <w:r w:rsidRPr="002021EB">
              <w:rPr>
                <w:sz w:val="24"/>
                <w:szCs w:val="24"/>
              </w:rPr>
              <w:t xml:space="preserve"> коррупции</w:t>
            </w:r>
            <w:r>
              <w:rPr>
                <w:sz w:val="24"/>
                <w:szCs w:val="24"/>
              </w:rPr>
              <w:t xml:space="preserve"> в</w:t>
            </w:r>
            <w:r w:rsidRPr="0020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Управлении на заседаниях общественного совета при Управлении</w:t>
            </w:r>
          </w:p>
        </w:tc>
        <w:tc>
          <w:tcPr>
            <w:tcW w:w="3600" w:type="dxa"/>
          </w:tcPr>
          <w:p w:rsidR="00DE3653" w:rsidRPr="002021EB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21EB">
              <w:rPr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2400" w:type="dxa"/>
          </w:tcPr>
          <w:p w:rsidR="00DE3653" w:rsidRPr="002021EB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2021E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00" w:type="dxa"/>
          </w:tcPr>
          <w:p w:rsidR="00DE3653" w:rsidRPr="00DE0FD5" w:rsidRDefault="00DE3653" w:rsidP="00202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2021EB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2A266B" w:rsidTr="00DC2A23">
        <w:tc>
          <w:tcPr>
            <w:tcW w:w="15108" w:type="dxa"/>
            <w:gridSpan w:val="8"/>
          </w:tcPr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AB3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Обеспечение открытости У</w:t>
            </w:r>
            <w:r w:rsidRPr="002A266B">
              <w:rPr>
                <w:sz w:val="28"/>
                <w:szCs w:val="28"/>
              </w:rPr>
              <w:t>правления</w:t>
            </w:r>
          </w:p>
          <w:p w:rsidR="00DE3653" w:rsidRPr="002A266B" w:rsidRDefault="00DE3653" w:rsidP="00AB3D0E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DE0FD5" w:rsidTr="00BD7413">
        <w:trPr>
          <w:trHeight w:val="1323"/>
        </w:trPr>
        <w:tc>
          <w:tcPr>
            <w:tcW w:w="808" w:type="dxa"/>
            <w:gridSpan w:val="2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3.3.1.</w:t>
            </w:r>
          </w:p>
        </w:tc>
        <w:tc>
          <w:tcPr>
            <w:tcW w:w="6200" w:type="dxa"/>
            <w:gridSpan w:val="3"/>
          </w:tcPr>
          <w:p w:rsidR="00DE3653" w:rsidRPr="00DE0FD5" w:rsidRDefault="00DE3653" w:rsidP="00E93B8A">
            <w:pPr>
              <w:jc w:val="both"/>
              <w:rPr>
                <w:sz w:val="24"/>
                <w:szCs w:val="24"/>
              </w:rPr>
            </w:pPr>
            <w:r w:rsidRPr="00BD7413">
              <w:rPr>
                <w:sz w:val="24"/>
                <w:szCs w:val="24"/>
              </w:rPr>
              <w:t>Размещение информации о проводимых</w:t>
            </w:r>
            <w:r>
              <w:rPr>
                <w:sz w:val="24"/>
                <w:szCs w:val="24"/>
              </w:rPr>
              <w:t xml:space="preserve"> Управлением</w:t>
            </w:r>
            <w:r w:rsidRPr="00BD7413">
              <w:rPr>
                <w:sz w:val="24"/>
                <w:szCs w:val="24"/>
              </w:rPr>
              <w:t xml:space="preserve"> антикоррупционных мероприятиях, контак</w:t>
            </w:r>
            <w:r>
              <w:rPr>
                <w:sz w:val="24"/>
                <w:szCs w:val="24"/>
              </w:rPr>
              <w:t>тных телефонах доверия («горячей линии</w:t>
            </w:r>
            <w:r w:rsidRPr="00BD7413">
              <w:rPr>
                <w:sz w:val="24"/>
                <w:szCs w:val="24"/>
              </w:rPr>
              <w:t>») на</w:t>
            </w:r>
            <w:r>
              <w:rPr>
                <w:sz w:val="24"/>
                <w:szCs w:val="24"/>
              </w:rPr>
              <w:t xml:space="preserve"> странице Управления на</w:t>
            </w:r>
            <w:r w:rsidRPr="00BD7413">
              <w:rPr>
                <w:sz w:val="24"/>
                <w:szCs w:val="24"/>
              </w:rPr>
              <w:t xml:space="preserve"> официальном</w:t>
            </w:r>
            <w:r>
              <w:rPr>
                <w:sz w:val="24"/>
                <w:szCs w:val="24"/>
              </w:rPr>
              <w:t xml:space="preserve"> сайте </w:t>
            </w:r>
            <w:r w:rsidRPr="00BD74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Курской области </w:t>
            </w:r>
            <w:r w:rsidRPr="00BD7413">
              <w:rPr>
                <w:sz w:val="24"/>
                <w:szCs w:val="24"/>
              </w:rPr>
              <w:t>и в средствах массовой информации</w:t>
            </w:r>
          </w:p>
        </w:tc>
        <w:tc>
          <w:tcPr>
            <w:tcW w:w="3600" w:type="dxa"/>
          </w:tcPr>
          <w:p w:rsidR="00DE3653" w:rsidRPr="00BD7413" w:rsidRDefault="00DE3653" w:rsidP="003E6E5F">
            <w:pPr>
              <w:rPr>
                <w:sz w:val="24"/>
                <w:szCs w:val="24"/>
              </w:rPr>
            </w:pPr>
            <w:r w:rsidRPr="00BD7413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 xml:space="preserve">ирование населения о проводимых </w:t>
            </w:r>
            <w:r w:rsidRPr="00BD7413">
              <w:rPr>
                <w:sz w:val="24"/>
                <w:szCs w:val="24"/>
              </w:rPr>
              <w:t>антикоррупционных мероприятиях</w:t>
            </w:r>
          </w:p>
          <w:p w:rsidR="00DE3653" w:rsidRPr="00DE0FD5" w:rsidRDefault="00DE3653" w:rsidP="00E93B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DE3653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2021EB">
              <w:rPr>
                <w:sz w:val="24"/>
                <w:szCs w:val="24"/>
              </w:rPr>
              <w:t xml:space="preserve"> гг.</w:t>
            </w:r>
          </w:p>
          <w:p w:rsidR="00DE3653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3653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3653" w:rsidRPr="00DE0FD5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DE0FD5" w:rsidTr="006E280C">
        <w:trPr>
          <w:gridBefore w:val="1"/>
          <w:wBefore w:w="6" w:type="dxa"/>
        </w:trPr>
        <w:tc>
          <w:tcPr>
            <w:tcW w:w="802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bookmarkStart w:id="0" w:name="_GoBack" w:colFirst="0" w:colLast="4"/>
            <w:r>
              <w:rPr>
                <w:sz w:val="24"/>
                <w:szCs w:val="24"/>
              </w:rPr>
              <w:t>3.3.2</w:t>
            </w:r>
            <w:r w:rsidRPr="00DE0FD5">
              <w:rPr>
                <w:sz w:val="24"/>
                <w:szCs w:val="24"/>
              </w:rPr>
              <w:t>.</w:t>
            </w:r>
          </w:p>
        </w:tc>
        <w:tc>
          <w:tcPr>
            <w:tcW w:w="6200" w:type="dxa"/>
            <w:gridSpan w:val="3"/>
          </w:tcPr>
          <w:p w:rsidR="00DE3653" w:rsidRPr="009C450E" w:rsidRDefault="00DE3653" w:rsidP="00E93B8A">
            <w:pPr>
              <w:pStyle w:val="BodyText"/>
              <w:rPr>
                <w:b w:val="0"/>
                <w:szCs w:val="24"/>
              </w:rPr>
            </w:pPr>
            <w:r w:rsidRPr="00DE0FD5">
              <w:rPr>
                <w:b w:val="0"/>
                <w:szCs w:val="24"/>
              </w:rPr>
              <w:t xml:space="preserve">Размещение отчета о </w:t>
            </w:r>
            <w:r>
              <w:rPr>
                <w:b w:val="0"/>
                <w:szCs w:val="24"/>
              </w:rPr>
              <w:t xml:space="preserve">выполнении </w:t>
            </w:r>
            <w:r w:rsidRPr="00DE0FD5">
              <w:rPr>
                <w:b w:val="0"/>
                <w:szCs w:val="24"/>
              </w:rPr>
              <w:t>Плана</w:t>
            </w:r>
            <w:r>
              <w:rPr>
                <w:szCs w:val="24"/>
              </w:rPr>
              <w:t xml:space="preserve"> </w:t>
            </w:r>
            <w:r w:rsidRPr="00965FF7">
              <w:rPr>
                <w:b w:val="0"/>
                <w:szCs w:val="24"/>
              </w:rPr>
              <w:t>мероприятий по противодействию коррупции в Управлении</w:t>
            </w:r>
            <w:r>
              <w:rPr>
                <w:b w:val="0"/>
                <w:szCs w:val="24"/>
              </w:rPr>
              <w:t xml:space="preserve"> в информационно-телекоммуника</w:t>
            </w:r>
            <w:r w:rsidRPr="00DE0FD5">
              <w:rPr>
                <w:b w:val="0"/>
                <w:szCs w:val="24"/>
              </w:rPr>
              <w:t xml:space="preserve">ционной сети «Интернет» на </w:t>
            </w:r>
            <w:r>
              <w:rPr>
                <w:b w:val="0"/>
                <w:szCs w:val="24"/>
              </w:rPr>
              <w:t>странице Управления</w:t>
            </w:r>
            <w:r w:rsidRPr="00DE0FD5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на </w:t>
            </w:r>
            <w:r w:rsidRPr="00DE0FD5">
              <w:rPr>
                <w:b w:val="0"/>
                <w:szCs w:val="24"/>
              </w:rPr>
              <w:t>официальном сайте Администрации Курской области в разделе «Противодействие коррупции»</w:t>
            </w:r>
          </w:p>
        </w:tc>
        <w:tc>
          <w:tcPr>
            <w:tcW w:w="3600" w:type="dxa"/>
          </w:tcPr>
          <w:p w:rsidR="00DE3653" w:rsidRPr="00DE0FD5" w:rsidRDefault="00DE3653" w:rsidP="00E93B8A">
            <w:pPr>
              <w:pStyle w:val="BodyText"/>
              <w:rPr>
                <w:b w:val="0"/>
                <w:szCs w:val="24"/>
              </w:rPr>
            </w:pPr>
            <w:r w:rsidRPr="00DE0FD5">
              <w:rPr>
                <w:b w:val="0"/>
                <w:szCs w:val="24"/>
              </w:rPr>
              <w:t>Информирование населения о результатах антикоррупционной работы</w:t>
            </w:r>
            <w:r>
              <w:rPr>
                <w:b w:val="0"/>
                <w:szCs w:val="24"/>
              </w:rPr>
              <w:t xml:space="preserve"> </w:t>
            </w:r>
            <w:r w:rsidRPr="00DE0FD5">
              <w:rPr>
                <w:b w:val="0"/>
                <w:szCs w:val="24"/>
              </w:rPr>
              <w:t>Управления</w:t>
            </w:r>
          </w:p>
        </w:tc>
        <w:tc>
          <w:tcPr>
            <w:tcW w:w="2400" w:type="dxa"/>
          </w:tcPr>
          <w:p w:rsidR="00DE3653" w:rsidRPr="00965FF7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5FF7">
              <w:rPr>
                <w:sz w:val="24"/>
                <w:szCs w:val="24"/>
                <w:lang w:val="en-US"/>
              </w:rPr>
              <w:t>I</w:t>
            </w:r>
            <w:r w:rsidRPr="00965FF7">
              <w:rPr>
                <w:sz w:val="24"/>
                <w:szCs w:val="24"/>
              </w:rPr>
              <w:t xml:space="preserve"> квартал года, следующего за отчетным</w:t>
            </w:r>
          </w:p>
        </w:tc>
        <w:tc>
          <w:tcPr>
            <w:tcW w:w="2100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tr w:rsidR="00DE3653" w:rsidRPr="00DE0FD5" w:rsidTr="006E280C">
        <w:trPr>
          <w:gridBefore w:val="1"/>
          <w:wBefore w:w="6" w:type="dxa"/>
        </w:trPr>
        <w:tc>
          <w:tcPr>
            <w:tcW w:w="802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6200" w:type="dxa"/>
            <w:gridSpan w:val="3"/>
          </w:tcPr>
          <w:p w:rsidR="00DE3653" w:rsidRPr="00965FF7" w:rsidRDefault="00DE3653" w:rsidP="00E93B8A">
            <w:pPr>
              <w:pStyle w:val="BodyText"/>
              <w:rPr>
                <w:b w:val="0"/>
                <w:szCs w:val="24"/>
              </w:rPr>
            </w:pPr>
            <w:r w:rsidRPr="00965FF7">
              <w:rPr>
                <w:b w:val="0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3600" w:type="dxa"/>
          </w:tcPr>
          <w:p w:rsidR="00DE3653" w:rsidRPr="00965FF7" w:rsidRDefault="00DE3653" w:rsidP="00E93B8A">
            <w:pPr>
              <w:pStyle w:val="BodyText"/>
              <w:rPr>
                <w:b w:val="0"/>
                <w:szCs w:val="24"/>
              </w:rPr>
            </w:pPr>
            <w:r w:rsidRPr="00965FF7">
              <w:rPr>
                <w:b w:val="0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2400" w:type="dxa"/>
          </w:tcPr>
          <w:p w:rsidR="00DE3653" w:rsidRPr="00965FF7" w:rsidRDefault="00DE3653" w:rsidP="00AB3D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5FF7">
              <w:rPr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2100" w:type="dxa"/>
          </w:tcPr>
          <w:p w:rsidR="00DE3653" w:rsidRPr="00965FF7" w:rsidRDefault="00DE3653" w:rsidP="00965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5FF7">
              <w:rPr>
                <w:sz w:val="24"/>
                <w:szCs w:val="24"/>
              </w:rPr>
              <w:t>тдел</w:t>
            </w:r>
          </w:p>
          <w:p w:rsidR="00DE3653" w:rsidRPr="00965FF7" w:rsidRDefault="00DE3653" w:rsidP="00965FF7">
            <w:pPr>
              <w:jc w:val="center"/>
              <w:rPr>
                <w:sz w:val="24"/>
                <w:szCs w:val="24"/>
              </w:rPr>
            </w:pPr>
            <w:r w:rsidRPr="00965FF7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  <w:bookmarkEnd w:id="0"/>
      <w:tr w:rsidR="00DE3653" w:rsidRPr="002A266B" w:rsidTr="00DC2A23">
        <w:trPr>
          <w:gridBefore w:val="1"/>
          <w:wBefore w:w="6" w:type="dxa"/>
        </w:trPr>
        <w:tc>
          <w:tcPr>
            <w:tcW w:w="15102" w:type="dxa"/>
            <w:gridSpan w:val="7"/>
          </w:tcPr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</w:p>
          <w:p w:rsidR="00DE3653" w:rsidRDefault="00DE3653" w:rsidP="00E93B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Оценка деятельности Управления </w:t>
            </w:r>
            <w:r w:rsidRPr="002A266B">
              <w:rPr>
                <w:sz w:val="28"/>
                <w:szCs w:val="28"/>
              </w:rPr>
              <w:t>по реализации антикоррупционных мероприятий</w:t>
            </w:r>
          </w:p>
          <w:p w:rsidR="00DE3653" w:rsidRPr="002A266B" w:rsidRDefault="00DE3653" w:rsidP="00E93B8A">
            <w:pPr>
              <w:jc w:val="center"/>
              <w:rPr>
                <w:sz w:val="28"/>
                <w:szCs w:val="28"/>
              </w:rPr>
            </w:pPr>
          </w:p>
        </w:tc>
      </w:tr>
      <w:tr w:rsidR="00DE3653" w:rsidRPr="00DE0FD5" w:rsidTr="003E6E5F">
        <w:trPr>
          <w:gridBefore w:val="1"/>
          <w:wBefore w:w="6" w:type="dxa"/>
          <w:trHeight w:val="1379"/>
        </w:trPr>
        <w:tc>
          <w:tcPr>
            <w:tcW w:w="802" w:type="dxa"/>
          </w:tcPr>
          <w:p w:rsidR="00DE3653" w:rsidRPr="00DE0FD5" w:rsidRDefault="00DE3653" w:rsidP="00E93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6200" w:type="dxa"/>
            <w:gridSpan w:val="3"/>
          </w:tcPr>
          <w:p w:rsidR="00DE3653" w:rsidRPr="000061D6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61D6">
              <w:rPr>
                <w:sz w:val="24"/>
                <w:szCs w:val="24"/>
              </w:rPr>
              <w:t xml:space="preserve">Принятие мер и совершенствование работы по противодействию коррупции по результатам </w:t>
            </w:r>
            <w:r w:rsidRPr="007E14BC">
              <w:rPr>
                <w:sz w:val="24"/>
                <w:szCs w:val="24"/>
              </w:rPr>
              <w:t>социологических исследований</w:t>
            </w:r>
            <w:r>
              <w:rPr>
                <w:sz w:val="24"/>
                <w:szCs w:val="24"/>
              </w:rPr>
              <w:t xml:space="preserve"> (в части, касающейся)</w:t>
            </w:r>
          </w:p>
        </w:tc>
        <w:tc>
          <w:tcPr>
            <w:tcW w:w="3600" w:type="dxa"/>
          </w:tcPr>
          <w:p w:rsidR="00DE3653" w:rsidRPr="000061D6" w:rsidRDefault="00DE3653" w:rsidP="00E93B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61D6">
              <w:rPr>
                <w:sz w:val="24"/>
                <w:szCs w:val="24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2400" w:type="dxa"/>
          </w:tcPr>
          <w:p w:rsidR="00DE3653" w:rsidRPr="000061D6" w:rsidRDefault="00DE3653" w:rsidP="00E93B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Pr="000061D6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00" w:type="dxa"/>
          </w:tcPr>
          <w:p w:rsidR="00DE3653" w:rsidRPr="00DE0FD5" w:rsidRDefault="00DE3653" w:rsidP="00006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0FD5">
              <w:rPr>
                <w:sz w:val="24"/>
                <w:szCs w:val="24"/>
              </w:rPr>
              <w:t>тдел</w:t>
            </w:r>
          </w:p>
          <w:p w:rsidR="00DE3653" w:rsidRPr="000061D6" w:rsidRDefault="00DE3653" w:rsidP="000061D6">
            <w:pPr>
              <w:jc w:val="center"/>
              <w:rPr>
                <w:sz w:val="24"/>
                <w:szCs w:val="24"/>
              </w:rPr>
            </w:pPr>
            <w:r w:rsidRPr="00DE0FD5">
              <w:rPr>
                <w:sz w:val="24"/>
                <w:szCs w:val="24"/>
              </w:rPr>
              <w:t>организационно-правового и кадрового обеспечения</w:t>
            </w:r>
          </w:p>
        </w:tc>
      </w:tr>
    </w:tbl>
    <w:p w:rsidR="00DE3653" w:rsidRPr="009B57F4" w:rsidRDefault="00DE3653" w:rsidP="009B57F4"/>
    <w:sectPr w:rsidR="00DE3653" w:rsidRPr="009B57F4" w:rsidSect="00364EE5">
      <w:headerReference w:type="even" r:id="rId7"/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53" w:rsidRDefault="00DE3653">
      <w:r>
        <w:separator/>
      </w:r>
    </w:p>
  </w:endnote>
  <w:endnote w:type="continuationSeparator" w:id="0">
    <w:p w:rsidR="00DE3653" w:rsidRDefault="00DE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53" w:rsidRDefault="00DE3653">
      <w:r>
        <w:separator/>
      </w:r>
    </w:p>
  </w:footnote>
  <w:footnote w:type="continuationSeparator" w:id="0">
    <w:p w:rsidR="00DE3653" w:rsidRDefault="00DE3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53" w:rsidRDefault="00DE3653" w:rsidP="001D2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3653" w:rsidRDefault="00DE36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53" w:rsidRDefault="00DE3653" w:rsidP="001D2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E3653" w:rsidRDefault="00DE36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1D20B6E"/>
    <w:multiLevelType w:val="hybridMultilevel"/>
    <w:tmpl w:val="EEEC84D0"/>
    <w:lvl w:ilvl="0" w:tplc="6FF6ACA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">
    <w:nsid w:val="030804D6"/>
    <w:multiLevelType w:val="hybridMultilevel"/>
    <w:tmpl w:val="28DC0424"/>
    <w:lvl w:ilvl="0" w:tplc="6E10CEE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">
    <w:nsid w:val="06FF1E9C"/>
    <w:multiLevelType w:val="hybridMultilevel"/>
    <w:tmpl w:val="68CAAE60"/>
    <w:lvl w:ilvl="0" w:tplc="26C853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">
    <w:nsid w:val="083E5EE9"/>
    <w:multiLevelType w:val="hybridMultilevel"/>
    <w:tmpl w:val="AEF8F076"/>
    <w:lvl w:ilvl="0" w:tplc="F3FE111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0CD4561D"/>
    <w:multiLevelType w:val="hybridMultilevel"/>
    <w:tmpl w:val="4C722690"/>
    <w:lvl w:ilvl="0" w:tplc="D668160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6">
    <w:nsid w:val="14275E89"/>
    <w:multiLevelType w:val="hybridMultilevel"/>
    <w:tmpl w:val="092E6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682B20"/>
    <w:multiLevelType w:val="hybridMultilevel"/>
    <w:tmpl w:val="B4A00F02"/>
    <w:lvl w:ilvl="0" w:tplc="211C999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8">
    <w:nsid w:val="17A602DA"/>
    <w:multiLevelType w:val="hybridMultilevel"/>
    <w:tmpl w:val="8BCA2BD6"/>
    <w:lvl w:ilvl="0" w:tplc="1F8EEF3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9">
    <w:nsid w:val="1AF021B7"/>
    <w:multiLevelType w:val="hybridMultilevel"/>
    <w:tmpl w:val="CE6EE60C"/>
    <w:lvl w:ilvl="0" w:tplc="CBDA140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0">
    <w:nsid w:val="1B4154F9"/>
    <w:multiLevelType w:val="hybridMultilevel"/>
    <w:tmpl w:val="8F645818"/>
    <w:lvl w:ilvl="0" w:tplc="63345864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">
    <w:nsid w:val="1BDC0954"/>
    <w:multiLevelType w:val="hybridMultilevel"/>
    <w:tmpl w:val="30DCB170"/>
    <w:lvl w:ilvl="0" w:tplc="0A42ECF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2">
    <w:nsid w:val="1CB21408"/>
    <w:multiLevelType w:val="hybridMultilevel"/>
    <w:tmpl w:val="35A69522"/>
    <w:lvl w:ilvl="0" w:tplc="C2140CC8">
      <w:start w:val="1"/>
      <w:numFmt w:val="bullet"/>
      <w:lvlText w:val="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D446AB1"/>
    <w:multiLevelType w:val="hybridMultilevel"/>
    <w:tmpl w:val="4F667A3E"/>
    <w:lvl w:ilvl="0" w:tplc="FDC65E1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14">
    <w:nsid w:val="280F7545"/>
    <w:multiLevelType w:val="hybridMultilevel"/>
    <w:tmpl w:val="2B6C59A0"/>
    <w:lvl w:ilvl="0" w:tplc="5824F18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5">
    <w:nsid w:val="29347105"/>
    <w:multiLevelType w:val="hybridMultilevel"/>
    <w:tmpl w:val="DC2033CE"/>
    <w:lvl w:ilvl="0" w:tplc="BCF0C0E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6">
    <w:nsid w:val="29D74DCD"/>
    <w:multiLevelType w:val="multilevel"/>
    <w:tmpl w:val="EB246F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cs="Times New Roman" w:hint="default"/>
      </w:rPr>
    </w:lvl>
  </w:abstractNum>
  <w:abstractNum w:abstractNumId="17">
    <w:nsid w:val="2B23062B"/>
    <w:multiLevelType w:val="hybridMultilevel"/>
    <w:tmpl w:val="44F01FC6"/>
    <w:lvl w:ilvl="0" w:tplc="E7AEB12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8">
    <w:nsid w:val="2DA36F30"/>
    <w:multiLevelType w:val="hybridMultilevel"/>
    <w:tmpl w:val="865AC5DE"/>
    <w:lvl w:ilvl="0" w:tplc="555AE0D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9">
    <w:nsid w:val="32DB417A"/>
    <w:multiLevelType w:val="hybridMultilevel"/>
    <w:tmpl w:val="F5847B6E"/>
    <w:lvl w:ilvl="0" w:tplc="A3C06F5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0">
    <w:nsid w:val="34D634FA"/>
    <w:multiLevelType w:val="hybridMultilevel"/>
    <w:tmpl w:val="E5C69B7E"/>
    <w:lvl w:ilvl="0" w:tplc="1E5025D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1">
    <w:nsid w:val="3ABE4981"/>
    <w:multiLevelType w:val="hybridMultilevel"/>
    <w:tmpl w:val="EC504FF4"/>
    <w:lvl w:ilvl="0" w:tplc="119AA6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C07986"/>
    <w:multiLevelType w:val="hybridMultilevel"/>
    <w:tmpl w:val="D71CC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837F8A"/>
    <w:multiLevelType w:val="hybridMultilevel"/>
    <w:tmpl w:val="B8ECCA84"/>
    <w:lvl w:ilvl="0" w:tplc="4BA68AE4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4">
    <w:nsid w:val="43EA17E2"/>
    <w:multiLevelType w:val="hybridMultilevel"/>
    <w:tmpl w:val="99082C0E"/>
    <w:lvl w:ilvl="0" w:tplc="0714C33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5">
    <w:nsid w:val="44DD2520"/>
    <w:multiLevelType w:val="hybridMultilevel"/>
    <w:tmpl w:val="3B047514"/>
    <w:lvl w:ilvl="0" w:tplc="168AEC0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6">
    <w:nsid w:val="4650240B"/>
    <w:multiLevelType w:val="hybridMultilevel"/>
    <w:tmpl w:val="F5263B46"/>
    <w:lvl w:ilvl="0" w:tplc="546E77A8">
      <w:start w:val="1"/>
      <w:numFmt w:val="decimal"/>
      <w:lvlText w:val="%1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7">
    <w:nsid w:val="4918505D"/>
    <w:multiLevelType w:val="hybridMultilevel"/>
    <w:tmpl w:val="B9649F8C"/>
    <w:lvl w:ilvl="0" w:tplc="2338788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8">
    <w:nsid w:val="4E5A1454"/>
    <w:multiLevelType w:val="hybridMultilevel"/>
    <w:tmpl w:val="1A269124"/>
    <w:lvl w:ilvl="0" w:tplc="C2140CC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>
    <w:nsid w:val="50C00E75"/>
    <w:multiLevelType w:val="hybridMultilevel"/>
    <w:tmpl w:val="2DBE2D62"/>
    <w:lvl w:ilvl="0" w:tplc="3AB6B1D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0">
    <w:nsid w:val="533C7ED5"/>
    <w:multiLevelType w:val="hybridMultilevel"/>
    <w:tmpl w:val="B046FC36"/>
    <w:lvl w:ilvl="0" w:tplc="AB2A062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1">
    <w:nsid w:val="5395539E"/>
    <w:multiLevelType w:val="hybridMultilevel"/>
    <w:tmpl w:val="6C8A522C"/>
    <w:lvl w:ilvl="0" w:tplc="C65C49E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2">
    <w:nsid w:val="551D089C"/>
    <w:multiLevelType w:val="hybridMultilevel"/>
    <w:tmpl w:val="DFBEF6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57DD0E3A"/>
    <w:multiLevelType w:val="hybridMultilevel"/>
    <w:tmpl w:val="83549028"/>
    <w:lvl w:ilvl="0" w:tplc="6596BDF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4">
    <w:nsid w:val="626B5C25"/>
    <w:multiLevelType w:val="hybridMultilevel"/>
    <w:tmpl w:val="38F80D6E"/>
    <w:lvl w:ilvl="0" w:tplc="1680957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5">
    <w:nsid w:val="6CFB3A1E"/>
    <w:multiLevelType w:val="hybridMultilevel"/>
    <w:tmpl w:val="EC2CFC0C"/>
    <w:lvl w:ilvl="0" w:tplc="CF626C94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36">
    <w:nsid w:val="6EF02FA7"/>
    <w:multiLevelType w:val="hybridMultilevel"/>
    <w:tmpl w:val="7B109C54"/>
    <w:lvl w:ilvl="0" w:tplc="31AC056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7">
    <w:nsid w:val="724A4E88"/>
    <w:multiLevelType w:val="hybridMultilevel"/>
    <w:tmpl w:val="F20E8520"/>
    <w:lvl w:ilvl="0" w:tplc="87F07E7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8">
    <w:nsid w:val="72FC0548"/>
    <w:multiLevelType w:val="hybridMultilevel"/>
    <w:tmpl w:val="30E08F84"/>
    <w:lvl w:ilvl="0" w:tplc="10641EF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9">
    <w:nsid w:val="7473371E"/>
    <w:multiLevelType w:val="hybridMultilevel"/>
    <w:tmpl w:val="7B7A7408"/>
    <w:lvl w:ilvl="0" w:tplc="8618DCC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0">
    <w:nsid w:val="7AC7020F"/>
    <w:multiLevelType w:val="hybridMultilevel"/>
    <w:tmpl w:val="31B8CB20"/>
    <w:lvl w:ilvl="0" w:tplc="D8606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F00C03"/>
    <w:multiLevelType w:val="hybridMultilevel"/>
    <w:tmpl w:val="0C6C0796"/>
    <w:lvl w:ilvl="0" w:tplc="AA2254C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>
    <w:nsid w:val="7CCF60F4"/>
    <w:multiLevelType w:val="hybridMultilevel"/>
    <w:tmpl w:val="FA621F04"/>
    <w:lvl w:ilvl="0" w:tplc="51AC9CB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3">
    <w:nsid w:val="7E5301CD"/>
    <w:multiLevelType w:val="hybridMultilevel"/>
    <w:tmpl w:val="B9AA5CFC"/>
    <w:lvl w:ilvl="0" w:tplc="9AE27AA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num w:numId="1">
    <w:abstractNumId w:val="41"/>
  </w:num>
  <w:num w:numId="2">
    <w:abstractNumId w:val="4"/>
  </w:num>
  <w:num w:numId="3">
    <w:abstractNumId w:val="5"/>
  </w:num>
  <w:num w:numId="4">
    <w:abstractNumId w:val="36"/>
  </w:num>
  <w:num w:numId="5">
    <w:abstractNumId w:val="39"/>
  </w:num>
  <w:num w:numId="6">
    <w:abstractNumId w:val="18"/>
  </w:num>
  <w:num w:numId="7">
    <w:abstractNumId w:val="27"/>
  </w:num>
  <w:num w:numId="8">
    <w:abstractNumId w:val="9"/>
  </w:num>
  <w:num w:numId="9">
    <w:abstractNumId w:val="29"/>
  </w:num>
  <w:num w:numId="10">
    <w:abstractNumId w:val="23"/>
  </w:num>
  <w:num w:numId="11">
    <w:abstractNumId w:val="20"/>
  </w:num>
  <w:num w:numId="12">
    <w:abstractNumId w:val="3"/>
  </w:num>
  <w:num w:numId="13">
    <w:abstractNumId w:val="30"/>
  </w:num>
  <w:num w:numId="14">
    <w:abstractNumId w:val="10"/>
  </w:num>
  <w:num w:numId="15">
    <w:abstractNumId w:val="11"/>
  </w:num>
  <w:num w:numId="16">
    <w:abstractNumId w:val="17"/>
  </w:num>
  <w:num w:numId="17">
    <w:abstractNumId w:val="37"/>
  </w:num>
  <w:num w:numId="18">
    <w:abstractNumId w:val="25"/>
  </w:num>
  <w:num w:numId="19">
    <w:abstractNumId w:val="7"/>
  </w:num>
  <w:num w:numId="20">
    <w:abstractNumId w:val="43"/>
  </w:num>
  <w:num w:numId="21">
    <w:abstractNumId w:val="19"/>
  </w:num>
  <w:num w:numId="22">
    <w:abstractNumId w:val="38"/>
  </w:num>
  <w:num w:numId="23">
    <w:abstractNumId w:val="35"/>
  </w:num>
  <w:num w:numId="24">
    <w:abstractNumId w:val="13"/>
  </w:num>
  <w:num w:numId="25">
    <w:abstractNumId w:val="42"/>
  </w:num>
  <w:num w:numId="26">
    <w:abstractNumId w:val="26"/>
  </w:num>
  <w:num w:numId="27">
    <w:abstractNumId w:val="15"/>
  </w:num>
  <w:num w:numId="28">
    <w:abstractNumId w:val="1"/>
  </w:num>
  <w:num w:numId="29">
    <w:abstractNumId w:val="8"/>
  </w:num>
  <w:num w:numId="30">
    <w:abstractNumId w:val="31"/>
  </w:num>
  <w:num w:numId="31">
    <w:abstractNumId w:val="14"/>
  </w:num>
  <w:num w:numId="32">
    <w:abstractNumId w:val="24"/>
  </w:num>
  <w:num w:numId="33">
    <w:abstractNumId w:val="34"/>
  </w:num>
  <w:num w:numId="34">
    <w:abstractNumId w:val="33"/>
  </w:num>
  <w:num w:numId="35">
    <w:abstractNumId w:val="2"/>
  </w:num>
  <w:num w:numId="36">
    <w:abstractNumId w:val="22"/>
  </w:num>
  <w:num w:numId="37">
    <w:abstractNumId w:val="21"/>
  </w:num>
  <w:num w:numId="38">
    <w:abstractNumId w:val="16"/>
  </w:num>
  <w:num w:numId="39">
    <w:abstractNumId w:val="12"/>
  </w:num>
  <w:num w:numId="40">
    <w:abstractNumId w:val="28"/>
  </w:num>
  <w:num w:numId="41">
    <w:abstractNumId w:val="32"/>
  </w:num>
  <w:num w:numId="42">
    <w:abstractNumId w:val="40"/>
  </w:num>
  <w:num w:numId="43">
    <w:abstractNumId w:val="0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C0E"/>
    <w:rsid w:val="00000EAD"/>
    <w:rsid w:val="000016E6"/>
    <w:rsid w:val="00002110"/>
    <w:rsid w:val="00004702"/>
    <w:rsid w:val="000061D6"/>
    <w:rsid w:val="0001244C"/>
    <w:rsid w:val="000139C9"/>
    <w:rsid w:val="000141F1"/>
    <w:rsid w:val="00016B92"/>
    <w:rsid w:val="00017DFD"/>
    <w:rsid w:val="0002283F"/>
    <w:rsid w:val="000234A4"/>
    <w:rsid w:val="00027855"/>
    <w:rsid w:val="000312B8"/>
    <w:rsid w:val="00033887"/>
    <w:rsid w:val="000523DD"/>
    <w:rsid w:val="00052897"/>
    <w:rsid w:val="00056FF0"/>
    <w:rsid w:val="0006087B"/>
    <w:rsid w:val="00063FE5"/>
    <w:rsid w:val="00067931"/>
    <w:rsid w:val="00071064"/>
    <w:rsid w:val="00071197"/>
    <w:rsid w:val="000741E6"/>
    <w:rsid w:val="00075263"/>
    <w:rsid w:val="00080896"/>
    <w:rsid w:val="000827BB"/>
    <w:rsid w:val="0008359D"/>
    <w:rsid w:val="00087258"/>
    <w:rsid w:val="000927A0"/>
    <w:rsid w:val="00095BFA"/>
    <w:rsid w:val="000968D8"/>
    <w:rsid w:val="000A2EF4"/>
    <w:rsid w:val="000A6674"/>
    <w:rsid w:val="000A72E5"/>
    <w:rsid w:val="000A77E2"/>
    <w:rsid w:val="000A7B71"/>
    <w:rsid w:val="000B03F3"/>
    <w:rsid w:val="000B0C2F"/>
    <w:rsid w:val="000B40ED"/>
    <w:rsid w:val="000B593E"/>
    <w:rsid w:val="000C0F31"/>
    <w:rsid w:val="000C7640"/>
    <w:rsid w:val="000D1369"/>
    <w:rsid w:val="000D37F1"/>
    <w:rsid w:val="000D3827"/>
    <w:rsid w:val="000D6EAD"/>
    <w:rsid w:val="000E0111"/>
    <w:rsid w:val="000E1E25"/>
    <w:rsid w:val="000E4820"/>
    <w:rsid w:val="000E7D9D"/>
    <w:rsid w:val="000E7E85"/>
    <w:rsid w:val="000F5234"/>
    <w:rsid w:val="001017E8"/>
    <w:rsid w:val="00102000"/>
    <w:rsid w:val="00102728"/>
    <w:rsid w:val="00103C18"/>
    <w:rsid w:val="00106651"/>
    <w:rsid w:val="001073FF"/>
    <w:rsid w:val="00113DB6"/>
    <w:rsid w:val="0011483F"/>
    <w:rsid w:val="00116E07"/>
    <w:rsid w:val="001203C8"/>
    <w:rsid w:val="00122041"/>
    <w:rsid w:val="0012273C"/>
    <w:rsid w:val="00125EEC"/>
    <w:rsid w:val="00126AC8"/>
    <w:rsid w:val="0012761B"/>
    <w:rsid w:val="00130CFA"/>
    <w:rsid w:val="001318EF"/>
    <w:rsid w:val="00133930"/>
    <w:rsid w:val="00135DBF"/>
    <w:rsid w:val="001409B8"/>
    <w:rsid w:val="001417C3"/>
    <w:rsid w:val="00144FBD"/>
    <w:rsid w:val="001517A4"/>
    <w:rsid w:val="00151843"/>
    <w:rsid w:val="00153016"/>
    <w:rsid w:val="00155B84"/>
    <w:rsid w:val="00156B2B"/>
    <w:rsid w:val="00172A96"/>
    <w:rsid w:val="0017367C"/>
    <w:rsid w:val="0017386C"/>
    <w:rsid w:val="00173B26"/>
    <w:rsid w:val="001753D5"/>
    <w:rsid w:val="00184BA8"/>
    <w:rsid w:val="00194901"/>
    <w:rsid w:val="00194C47"/>
    <w:rsid w:val="00196BCA"/>
    <w:rsid w:val="001A1488"/>
    <w:rsid w:val="001A1A34"/>
    <w:rsid w:val="001A1A97"/>
    <w:rsid w:val="001A464F"/>
    <w:rsid w:val="001C1580"/>
    <w:rsid w:val="001D2172"/>
    <w:rsid w:val="001D6097"/>
    <w:rsid w:val="001D7C09"/>
    <w:rsid w:val="001E3944"/>
    <w:rsid w:val="001E4EF5"/>
    <w:rsid w:val="001E6F09"/>
    <w:rsid w:val="001F25AF"/>
    <w:rsid w:val="001F2F8B"/>
    <w:rsid w:val="001F5BC5"/>
    <w:rsid w:val="002019FA"/>
    <w:rsid w:val="002021EB"/>
    <w:rsid w:val="00206E8A"/>
    <w:rsid w:val="00214E5D"/>
    <w:rsid w:val="002163FC"/>
    <w:rsid w:val="00225838"/>
    <w:rsid w:val="00227DC8"/>
    <w:rsid w:val="00231DD2"/>
    <w:rsid w:val="0023298E"/>
    <w:rsid w:val="00242009"/>
    <w:rsid w:val="00242661"/>
    <w:rsid w:val="00244C8A"/>
    <w:rsid w:val="00251C0A"/>
    <w:rsid w:val="0025646C"/>
    <w:rsid w:val="0026014A"/>
    <w:rsid w:val="00261CEB"/>
    <w:rsid w:val="002656F0"/>
    <w:rsid w:val="00266015"/>
    <w:rsid w:val="002663CF"/>
    <w:rsid w:val="002706A0"/>
    <w:rsid w:val="00274DA6"/>
    <w:rsid w:val="0028159A"/>
    <w:rsid w:val="00281E15"/>
    <w:rsid w:val="002849C6"/>
    <w:rsid w:val="00286827"/>
    <w:rsid w:val="002869ED"/>
    <w:rsid w:val="0029091E"/>
    <w:rsid w:val="00291264"/>
    <w:rsid w:val="00291348"/>
    <w:rsid w:val="002943DA"/>
    <w:rsid w:val="002944F8"/>
    <w:rsid w:val="002A266B"/>
    <w:rsid w:val="002A3492"/>
    <w:rsid w:val="002A57DD"/>
    <w:rsid w:val="002C3704"/>
    <w:rsid w:val="002C3924"/>
    <w:rsid w:val="002D26D2"/>
    <w:rsid w:val="002D3E42"/>
    <w:rsid w:val="002E1278"/>
    <w:rsid w:val="002E2D71"/>
    <w:rsid w:val="002E33EC"/>
    <w:rsid w:val="002E6F2A"/>
    <w:rsid w:val="002F00E9"/>
    <w:rsid w:val="002F2121"/>
    <w:rsid w:val="002F35B0"/>
    <w:rsid w:val="002F3F26"/>
    <w:rsid w:val="002F3F80"/>
    <w:rsid w:val="002F41B6"/>
    <w:rsid w:val="002F4C57"/>
    <w:rsid w:val="00311487"/>
    <w:rsid w:val="00311E81"/>
    <w:rsid w:val="00315384"/>
    <w:rsid w:val="0032687B"/>
    <w:rsid w:val="00332348"/>
    <w:rsid w:val="003336DC"/>
    <w:rsid w:val="00337D5E"/>
    <w:rsid w:val="00350720"/>
    <w:rsid w:val="00351461"/>
    <w:rsid w:val="003530A3"/>
    <w:rsid w:val="00361EE1"/>
    <w:rsid w:val="00364EE5"/>
    <w:rsid w:val="00367BA7"/>
    <w:rsid w:val="003733B2"/>
    <w:rsid w:val="00374D7A"/>
    <w:rsid w:val="00375104"/>
    <w:rsid w:val="003801E9"/>
    <w:rsid w:val="00380CE0"/>
    <w:rsid w:val="00382466"/>
    <w:rsid w:val="00384047"/>
    <w:rsid w:val="00387D40"/>
    <w:rsid w:val="003917D8"/>
    <w:rsid w:val="00392274"/>
    <w:rsid w:val="00392357"/>
    <w:rsid w:val="00396D09"/>
    <w:rsid w:val="003A202A"/>
    <w:rsid w:val="003A26E9"/>
    <w:rsid w:val="003A2850"/>
    <w:rsid w:val="003A332C"/>
    <w:rsid w:val="003A3C60"/>
    <w:rsid w:val="003A48EC"/>
    <w:rsid w:val="003A564B"/>
    <w:rsid w:val="003B38F4"/>
    <w:rsid w:val="003B73B7"/>
    <w:rsid w:val="003C72C7"/>
    <w:rsid w:val="003C7AE0"/>
    <w:rsid w:val="003D1755"/>
    <w:rsid w:val="003D30E3"/>
    <w:rsid w:val="003D382B"/>
    <w:rsid w:val="003D6AF2"/>
    <w:rsid w:val="003E02EF"/>
    <w:rsid w:val="003E039E"/>
    <w:rsid w:val="003E0906"/>
    <w:rsid w:val="003E1326"/>
    <w:rsid w:val="003E54D6"/>
    <w:rsid w:val="003E6A09"/>
    <w:rsid w:val="003E6AD0"/>
    <w:rsid w:val="003E6E5F"/>
    <w:rsid w:val="003E70C3"/>
    <w:rsid w:val="003F5367"/>
    <w:rsid w:val="00400392"/>
    <w:rsid w:val="0040770F"/>
    <w:rsid w:val="00411C28"/>
    <w:rsid w:val="0041206F"/>
    <w:rsid w:val="00414D7B"/>
    <w:rsid w:val="00416DF0"/>
    <w:rsid w:val="0041769F"/>
    <w:rsid w:val="00421B03"/>
    <w:rsid w:val="00424FA2"/>
    <w:rsid w:val="00426E5B"/>
    <w:rsid w:val="0042755B"/>
    <w:rsid w:val="00433A00"/>
    <w:rsid w:val="004377F0"/>
    <w:rsid w:val="00441F3B"/>
    <w:rsid w:val="00442660"/>
    <w:rsid w:val="00450B90"/>
    <w:rsid w:val="0045165E"/>
    <w:rsid w:val="00452A4E"/>
    <w:rsid w:val="0045392E"/>
    <w:rsid w:val="0045569C"/>
    <w:rsid w:val="00455EB7"/>
    <w:rsid w:val="004608DC"/>
    <w:rsid w:val="00461E4D"/>
    <w:rsid w:val="00471F9F"/>
    <w:rsid w:val="004722C4"/>
    <w:rsid w:val="00472B47"/>
    <w:rsid w:val="00474EF3"/>
    <w:rsid w:val="0047721B"/>
    <w:rsid w:val="004824DC"/>
    <w:rsid w:val="00483E2D"/>
    <w:rsid w:val="004868DB"/>
    <w:rsid w:val="00490F07"/>
    <w:rsid w:val="00491163"/>
    <w:rsid w:val="00491B8A"/>
    <w:rsid w:val="00493520"/>
    <w:rsid w:val="00495758"/>
    <w:rsid w:val="00496B04"/>
    <w:rsid w:val="004A29E5"/>
    <w:rsid w:val="004A3CFE"/>
    <w:rsid w:val="004A5745"/>
    <w:rsid w:val="004A6818"/>
    <w:rsid w:val="004B2904"/>
    <w:rsid w:val="004B3BE0"/>
    <w:rsid w:val="004C1D28"/>
    <w:rsid w:val="004C31B0"/>
    <w:rsid w:val="004C5FC8"/>
    <w:rsid w:val="004C6D3F"/>
    <w:rsid w:val="004C7E0B"/>
    <w:rsid w:val="004D6E57"/>
    <w:rsid w:val="004E0F65"/>
    <w:rsid w:val="004E1B27"/>
    <w:rsid w:val="004E3A2E"/>
    <w:rsid w:val="004E4081"/>
    <w:rsid w:val="004E6844"/>
    <w:rsid w:val="004F24CF"/>
    <w:rsid w:val="004F61D6"/>
    <w:rsid w:val="004F67F1"/>
    <w:rsid w:val="004F7080"/>
    <w:rsid w:val="0050545C"/>
    <w:rsid w:val="00507D9D"/>
    <w:rsid w:val="005105CE"/>
    <w:rsid w:val="00512BC3"/>
    <w:rsid w:val="005143DA"/>
    <w:rsid w:val="0051640F"/>
    <w:rsid w:val="005167B5"/>
    <w:rsid w:val="00521389"/>
    <w:rsid w:val="0052381F"/>
    <w:rsid w:val="005246B4"/>
    <w:rsid w:val="005305FE"/>
    <w:rsid w:val="00530E52"/>
    <w:rsid w:val="00532DA7"/>
    <w:rsid w:val="005330A3"/>
    <w:rsid w:val="00534CD6"/>
    <w:rsid w:val="00536C3F"/>
    <w:rsid w:val="0055041D"/>
    <w:rsid w:val="00552ED5"/>
    <w:rsid w:val="005569ED"/>
    <w:rsid w:val="00556C74"/>
    <w:rsid w:val="00560D14"/>
    <w:rsid w:val="00561D98"/>
    <w:rsid w:val="0056438C"/>
    <w:rsid w:val="00567F37"/>
    <w:rsid w:val="005739FE"/>
    <w:rsid w:val="00584EA3"/>
    <w:rsid w:val="0059206D"/>
    <w:rsid w:val="00594FA2"/>
    <w:rsid w:val="00595BCE"/>
    <w:rsid w:val="005963C9"/>
    <w:rsid w:val="00597FFC"/>
    <w:rsid w:val="005A0FC6"/>
    <w:rsid w:val="005A6332"/>
    <w:rsid w:val="005A6601"/>
    <w:rsid w:val="005B0EE7"/>
    <w:rsid w:val="005B36F3"/>
    <w:rsid w:val="005B6D28"/>
    <w:rsid w:val="005C1DBD"/>
    <w:rsid w:val="005C2E8C"/>
    <w:rsid w:val="005C4382"/>
    <w:rsid w:val="005D0CCC"/>
    <w:rsid w:val="005D17B9"/>
    <w:rsid w:val="005D17E0"/>
    <w:rsid w:val="005D3043"/>
    <w:rsid w:val="005D3A5E"/>
    <w:rsid w:val="005D5007"/>
    <w:rsid w:val="005D5861"/>
    <w:rsid w:val="005E1B6E"/>
    <w:rsid w:val="005E2268"/>
    <w:rsid w:val="005E35DF"/>
    <w:rsid w:val="005E37F6"/>
    <w:rsid w:val="005F1401"/>
    <w:rsid w:val="005F330C"/>
    <w:rsid w:val="005F6620"/>
    <w:rsid w:val="00602CF5"/>
    <w:rsid w:val="006041E0"/>
    <w:rsid w:val="006051A1"/>
    <w:rsid w:val="00606C0E"/>
    <w:rsid w:val="00612CF8"/>
    <w:rsid w:val="00613C93"/>
    <w:rsid w:val="0061440C"/>
    <w:rsid w:val="00632046"/>
    <w:rsid w:val="00632AB8"/>
    <w:rsid w:val="00632DFE"/>
    <w:rsid w:val="0064058A"/>
    <w:rsid w:val="006433F4"/>
    <w:rsid w:val="00643442"/>
    <w:rsid w:val="0064597C"/>
    <w:rsid w:val="00646BEA"/>
    <w:rsid w:val="006516D9"/>
    <w:rsid w:val="0065239F"/>
    <w:rsid w:val="00654721"/>
    <w:rsid w:val="00654D96"/>
    <w:rsid w:val="00660547"/>
    <w:rsid w:val="00663D88"/>
    <w:rsid w:val="006720D9"/>
    <w:rsid w:val="006726CA"/>
    <w:rsid w:val="00674380"/>
    <w:rsid w:val="006773BD"/>
    <w:rsid w:val="006843B2"/>
    <w:rsid w:val="00685A81"/>
    <w:rsid w:val="00687F60"/>
    <w:rsid w:val="00692663"/>
    <w:rsid w:val="006931A4"/>
    <w:rsid w:val="00693B75"/>
    <w:rsid w:val="00694C37"/>
    <w:rsid w:val="0069517E"/>
    <w:rsid w:val="006A118E"/>
    <w:rsid w:val="006A492F"/>
    <w:rsid w:val="006A5F8A"/>
    <w:rsid w:val="006B6E2F"/>
    <w:rsid w:val="006C0EDC"/>
    <w:rsid w:val="006C25E9"/>
    <w:rsid w:val="006C6736"/>
    <w:rsid w:val="006C68A2"/>
    <w:rsid w:val="006D249F"/>
    <w:rsid w:val="006D28B8"/>
    <w:rsid w:val="006D3288"/>
    <w:rsid w:val="006D6EDE"/>
    <w:rsid w:val="006E2768"/>
    <w:rsid w:val="006E280C"/>
    <w:rsid w:val="006E566F"/>
    <w:rsid w:val="006E6CE8"/>
    <w:rsid w:val="006E7D3B"/>
    <w:rsid w:val="006E7DC8"/>
    <w:rsid w:val="006F0B19"/>
    <w:rsid w:val="00711204"/>
    <w:rsid w:val="00711428"/>
    <w:rsid w:val="007127D2"/>
    <w:rsid w:val="00713AE6"/>
    <w:rsid w:val="0071450B"/>
    <w:rsid w:val="00714D1A"/>
    <w:rsid w:val="00717B46"/>
    <w:rsid w:val="007309D9"/>
    <w:rsid w:val="00737748"/>
    <w:rsid w:val="00745B9D"/>
    <w:rsid w:val="0074720D"/>
    <w:rsid w:val="007514C4"/>
    <w:rsid w:val="007526C0"/>
    <w:rsid w:val="00752FA6"/>
    <w:rsid w:val="007539C1"/>
    <w:rsid w:val="00753AB4"/>
    <w:rsid w:val="007565DA"/>
    <w:rsid w:val="0075693E"/>
    <w:rsid w:val="007616D0"/>
    <w:rsid w:val="00764B2F"/>
    <w:rsid w:val="007654BF"/>
    <w:rsid w:val="00765AB1"/>
    <w:rsid w:val="00765C8E"/>
    <w:rsid w:val="007806ED"/>
    <w:rsid w:val="007816A0"/>
    <w:rsid w:val="0078342C"/>
    <w:rsid w:val="0079361B"/>
    <w:rsid w:val="007A216E"/>
    <w:rsid w:val="007A49AC"/>
    <w:rsid w:val="007A7043"/>
    <w:rsid w:val="007B22BC"/>
    <w:rsid w:val="007B2F4E"/>
    <w:rsid w:val="007B3924"/>
    <w:rsid w:val="007B542F"/>
    <w:rsid w:val="007C4034"/>
    <w:rsid w:val="007C709D"/>
    <w:rsid w:val="007D23B1"/>
    <w:rsid w:val="007D4A88"/>
    <w:rsid w:val="007D7F79"/>
    <w:rsid w:val="007E0D1F"/>
    <w:rsid w:val="007E14BC"/>
    <w:rsid w:val="007E5125"/>
    <w:rsid w:val="007E5E8B"/>
    <w:rsid w:val="007E6A1C"/>
    <w:rsid w:val="007E724D"/>
    <w:rsid w:val="007F1420"/>
    <w:rsid w:val="007F2825"/>
    <w:rsid w:val="007F3693"/>
    <w:rsid w:val="007F5CB3"/>
    <w:rsid w:val="007F5EE4"/>
    <w:rsid w:val="007F768A"/>
    <w:rsid w:val="00800CA7"/>
    <w:rsid w:val="0080517E"/>
    <w:rsid w:val="008061D9"/>
    <w:rsid w:val="00815EC2"/>
    <w:rsid w:val="008223E9"/>
    <w:rsid w:val="00825DAA"/>
    <w:rsid w:val="0082696C"/>
    <w:rsid w:val="0083100E"/>
    <w:rsid w:val="008328CF"/>
    <w:rsid w:val="008351C3"/>
    <w:rsid w:val="0083565A"/>
    <w:rsid w:val="00844302"/>
    <w:rsid w:val="0084793F"/>
    <w:rsid w:val="00853ACF"/>
    <w:rsid w:val="00856632"/>
    <w:rsid w:val="00860F38"/>
    <w:rsid w:val="008657FD"/>
    <w:rsid w:val="00872C13"/>
    <w:rsid w:val="0087406C"/>
    <w:rsid w:val="00875A97"/>
    <w:rsid w:val="00881091"/>
    <w:rsid w:val="008822DD"/>
    <w:rsid w:val="00895893"/>
    <w:rsid w:val="00895936"/>
    <w:rsid w:val="008977EC"/>
    <w:rsid w:val="008A06DE"/>
    <w:rsid w:val="008A30B1"/>
    <w:rsid w:val="008A3B96"/>
    <w:rsid w:val="008A50F5"/>
    <w:rsid w:val="008A76FF"/>
    <w:rsid w:val="008B220F"/>
    <w:rsid w:val="008B3984"/>
    <w:rsid w:val="008B6153"/>
    <w:rsid w:val="008C4E12"/>
    <w:rsid w:val="008D26F3"/>
    <w:rsid w:val="008D35C6"/>
    <w:rsid w:val="008E2F44"/>
    <w:rsid w:val="008E4F11"/>
    <w:rsid w:val="008E6D22"/>
    <w:rsid w:val="008F409A"/>
    <w:rsid w:val="008F4D2B"/>
    <w:rsid w:val="008F61A2"/>
    <w:rsid w:val="008F7B4F"/>
    <w:rsid w:val="009026D4"/>
    <w:rsid w:val="00902BA2"/>
    <w:rsid w:val="009052B9"/>
    <w:rsid w:val="009120D2"/>
    <w:rsid w:val="00914058"/>
    <w:rsid w:val="00914966"/>
    <w:rsid w:val="00917A51"/>
    <w:rsid w:val="00921EA9"/>
    <w:rsid w:val="00923303"/>
    <w:rsid w:val="009237B0"/>
    <w:rsid w:val="00930EFE"/>
    <w:rsid w:val="00931F6F"/>
    <w:rsid w:val="00933B21"/>
    <w:rsid w:val="009360CF"/>
    <w:rsid w:val="00936409"/>
    <w:rsid w:val="00942AC7"/>
    <w:rsid w:val="00945F3E"/>
    <w:rsid w:val="009525C6"/>
    <w:rsid w:val="00955C15"/>
    <w:rsid w:val="009608DB"/>
    <w:rsid w:val="00960A40"/>
    <w:rsid w:val="009637BC"/>
    <w:rsid w:val="00965FF7"/>
    <w:rsid w:val="00973E2F"/>
    <w:rsid w:val="009779A6"/>
    <w:rsid w:val="00980A05"/>
    <w:rsid w:val="0099669F"/>
    <w:rsid w:val="009A439E"/>
    <w:rsid w:val="009B0072"/>
    <w:rsid w:val="009B1196"/>
    <w:rsid w:val="009B381F"/>
    <w:rsid w:val="009B4F84"/>
    <w:rsid w:val="009B57F4"/>
    <w:rsid w:val="009B5DFB"/>
    <w:rsid w:val="009B610B"/>
    <w:rsid w:val="009C0B6D"/>
    <w:rsid w:val="009C450E"/>
    <w:rsid w:val="009C4EB7"/>
    <w:rsid w:val="009C5C84"/>
    <w:rsid w:val="009D2189"/>
    <w:rsid w:val="009E0D5F"/>
    <w:rsid w:val="009E3A0B"/>
    <w:rsid w:val="009E7FD0"/>
    <w:rsid w:val="009F012E"/>
    <w:rsid w:val="009F2511"/>
    <w:rsid w:val="009F6F43"/>
    <w:rsid w:val="009F7A7A"/>
    <w:rsid w:val="00A015A9"/>
    <w:rsid w:val="00A06FD7"/>
    <w:rsid w:val="00A13BF9"/>
    <w:rsid w:val="00A14B6F"/>
    <w:rsid w:val="00A168E8"/>
    <w:rsid w:val="00A17015"/>
    <w:rsid w:val="00A23DCA"/>
    <w:rsid w:val="00A2538A"/>
    <w:rsid w:val="00A303BE"/>
    <w:rsid w:val="00A30E82"/>
    <w:rsid w:val="00A3165E"/>
    <w:rsid w:val="00A33C6C"/>
    <w:rsid w:val="00A353A0"/>
    <w:rsid w:val="00A357D8"/>
    <w:rsid w:val="00A36F9B"/>
    <w:rsid w:val="00A404E3"/>
    <w:rsid w:val="00A42B10"/>
    <w:rsid w:val="00A42BF4"/>
    <w:rsid w:val="00A47728"/>
    <w:rsid w:val="00A537EB"/>
    <w:rsid w:val="00A54405"/>
    <w:rsid w:val="00A55F78"/>
    <w:rsid w:val="00A56269"/>
    <w:rsid w:val="00A5762E"/>
    <w:rsid w:val="00A6087C"/>
    <w:rsid w:val="00A622BC"/>
    <w:rsid w:val="00A65D28"/>
    <w:rsid w:val="00A70B80"/>
    <w:rsid w:val="00A71C35"/>
    <w:rsid w:val="00A72D47"/>
    <w:rsid w:val="00A73549"/>
    <w:rsid w:val="00A7723B"/>
    <w:rsid w:val="00A77658"/>
    <w:rsid w:val="00A84A5D"/>
    <w:rsid w:val="00A90D55"/>
    <w:rsid w:val="00A90E93"/>
    <w:rsid w:val="00A91404"/>
    <w:rsid w:val="00AA349C"/>
    <w:rsid w:val="00AA3F93"/>
    <w:rsid w:val="00AA7601"/>
    <w:rsid w:val="00AB0C2A"/>
    <w:rsid w:val="00AB0C7C"/>
    <w:rsid w:val="00AB3D0E"/>
    <w:rsid w:val="00AB49DA"/>
    <w:rsid w:val="00AB5742"/>
    <w:rsid w:val="00AB774E"/>
    <w:rsid w:val="00AB7855"/>
    <w:rsid w:val="00AC004F"/>
    <w:rsid w:val="00AC5FAE"/>
    <w:rsid w:val="00AE1A80"/>
    <w:rsid w:val="00AE3937"/>
    <w:rsid w:val="00AF108F"/>
    <w:rsid w:val="00AF1279"/>
    <w:rsid w:val="00AF1905"/>
    <w:rsid w:val="00AF1AA5"/>
    <w:rsid w:val="00AF3D8D"/>
    <w:rsid w:val="00B022B4"/>
    <w:rsid w:val="00B02763"/>
    <w:rsid w:val="00B12692"/>
    <w:rsid w:val="00B12A04"/>
    <w:rsid w:val="00B13E0B"/>
    <w:rsid w:val="00B15002"/>
    <w:rsid w:val="00B151DF"/>
    <w:rsid w:val="00B25917"/>
    <w:rsid w:val="00B30D96"/>
    <w:rsid w:val="00B34BDF"/>
    <w:rsid w:val="00B36D84"/>
    <w:rsid w:val="00B53F5E"/>
    <w:rsid w:val="00B566EA"/>
    <w:rsid w:val="00B60E8A"/>
    <w:rsid w:val="00B70163"/>
    <w:rsid w:val="00B70571"/>
    <w:rsid w:val="00B71F66"/>
    <w:rsid w:val="00B739BE"/>
    <w:rsid w:val="00B7487F"/>
    <w:rsid w:val="00B7791F"/>
    <w:rsid w:val="00B818EE"/>
    <w:rsid w:val="00B82B40"/>
    <w:rsid w:val="00B839F0"/>
    <w:rsid w:val="00B92299"/>
    <w:rsid w:val="00B94CBD"/>
    <w:rsid w:val="00B95062"/>
    <w:rsid w:val="00BA03E1"/>
    <w:rsid w:val="00BA11CA"/>
    <w:rsid w:val="00BA780E"/>
    <w:rsid w:val="00BB25E4"/>
    <w:rsid w:val="00BB69FC"/>
    <w:rsid w:val="00BB7649"/>
    <w:rsid w:val="00BC522B"/>
    <w:rsid w:val="00BD4157"/>
    <w:rsid w:val="00BD7413"/>
    <w:rsid w:val="00BE4DA6"/>
    <w:rsid w:val="00BE7AA5"/>
    <w:rsid w:val="00BF51C0"/>
    <w:rsid w:val="00C00B34"/>
    <w:rsid w:val="00C02816"/>
    <w:rsid w:val="00C02FAE"/>
    <w:rsid w:val="00C05C30"/>
    <w:rsid w:val="00C07545"/>
    <w:rsid w:val="00C07588"/>
    <w:rsid w:val="00C231E7"/>
    <w:rsid w:val="00C3019A"/>
    <w:rsid w:val="00C35BEA"/>
    <w:rsid w:val="00C3695A"/>
    <w:rsid w:val="00C408AF"/>
    <w:rsid w:val="00C417E9"/>
    <w:rsid w:val="00C4570F"/>
    <w:rsid w:val="00C55A3D"/>
    <w:rsid w:val="00C56626"/>
    <w:rsid w:val="00C619E9"/>
    <w:rsid w:val="00C63566"/>
    <w:rsid w:val="00C714C5"/>
    <w:rsid w:val="00C71D03"/>
    <w:rsid w:val="00C723D4"/>
    <w:rsid w:val="00C72659"/>
    <w:rsid w:val="00C72A81"/>
    <w:rsid w:val="00C75E05"/>
    <w:rsid w:val="00C76ED2"/>
    <w:rsid w:val="00C80977"/>
    <w:rsid w:val="00C80D38"/>
    <w:rsid w:val="00C82DD5"/>
    <w:rsid w:val="00C83986"/>
    <w:rsid w:val="00C83CC3"/>
    <w:rsid w:val="00C8677B"/>
    <w:rsid w:val="00C87036"/>
    <w:rsid w:val="00C92A1A"/>
    <w:rsid w:val="00C956F4"/>
    <w:rsid w:val="00C96498"/>
    <w:rsid w:val="00C96E24"/>
    <w:rsid w:val="00CA0901"/>
    <w:rsid w:val="00CA1E14"/>
    <w:rsid w:val="00CA39DC"/>
    <w:rsid w:val="00CA4A7A"/>
    <w:rsid w:val="00CB5BA5"/>
    <w:rsid w:val="00CB6A42"/>
    <w:rsid w:val="00CB70E8"/>
    <w:rsid w:val="00CC054C"/>
    <w:rsid w:val="00CC1170"/>
    <w:rsid w:val="00CC1BDB"/>
    <w:rsid w:val="00CC1FA9"/>
    <w:rsid w:val="00CC5A11"/>
    <w:rsid w:val="00CD0583"/>
    <w:rsid w:val="00CD24E0"/>
    <w:rsid w:val="00CD6C87"/>
    <w:rsid w:val="00CD6F1A"/>
    <w:rsid w:val="00CE24EA"/>
    <w:rsid w:val="00CE2FB0"/>
    <w:rsid w:val="00CE4BC0"/>
    <w:rsid w:val="00CE5A66"/>
    <w:rsid w:val="00CE5CBB"/>
    <w:rsid w:val="00CE71E3"/>
    <w:rsid w:val="00CF2FB6"/>
    <w:rsid w:val="00CF6B66"/>
    <w:rsid w:val="00D00D26"/>
    <w:rsid w:val="00D04A71"/>
    <w:rsid w:val="00D06D1D"/>
    <w:rsid w:val="00D10208"/>
    <w:rsid w:val="00D131A4"/>
    <w:rsid w:val="00D14732"/>
    <w:rsid w:val="00D15033"/>
    <w:rsid w:val="00D17861"/>
    <w:rsid w:val="00D2079E"/>
    <w:rsid w:val="00D20C02"/>
    <w:rsid w:val="00D20CB2"/>
    <w:rsid w:val="00D23490"/>
    <w:rsid w:val="00D2441E"/>
    <w:rsid w:val="00D245FD"/>
    <w:rsid w:val="00D26216"/>
    <w:rsid w:val="00D26909"/>
    <w:rsid w:val="00D269CE"/>
    <w:rsid w:val="00D3147D"/>
    <w:rsid w:val="00D34168"/>
    <w:rsid w:val="00D3772D"/>
    <w:rsid w:val="00D42B1D"/>
    <w:rsid w:val="00D42D63"/>
    <w:rsid w:val="00D42EB7"/>
    <w:rsid w:val="00D4570D"/>
    <w:rsid w:val="00D52B49"/>
    <w:rsid w:val="00D57688"/>
    <w:rsid w:val="00D652A4"/>
    <w:rsid w:val="00D73087"/>
    <w:rsid w:val="00D75EAE"/>
    <w:rsid w:val="00D802FD"/>
    <w:rsid w:val="00D84B53"/>
    <w:rsid w:val="00D86075"/>
    <w:rsid w:val="00D941FD"/>
    <w:rsid w:val="00D95E4F"/>
    <w:rsid w:val="00D9674D"/>
    <w:rsid w:val="00DA0EED"/>
    <w:rsid w:val="00DA1DE2"/>
    <w:rsid w:val="00DA2610"/>
    <w:rsid w:val="00DA51BC"/>
    <w:rsid w:val="00DA5EF8"/>
    <w:rsid w:val="00DA7204"/>
    <w:rsid w:val="00DA7538"/>
    <w:rsid w:val="00DB2133"/>
    <w:rsid w:val="00DB714C"/>
    <w:rsid w:val="00DC2A23"/>
    <w:rsid w:val="00DC3F57"/>
    <w:rsid w:val="00DC5CA0"/>
    <w:rsid w:val="00DC7758"/>
    <w:rsid w:val="00DD07ED"/>
    <w:rsid w:val="00DD0B67"/>
    <w:rsid w:val="00DD1085"/>
    <w:rsid w:val="00DD2B2C"/>
    <w:rsid w:val="00DD3C0E"/>
    <w:rsid w:val="00DE018A"/>
    <w:rsid w:val="00DE0FD5"/>
    <w:rsid w:val="00DE3653"/>
    <w:rsid w:val="00DE79E0"/>
    <w:rsid w:val="00DE7FC9"/>
    <w:rsid w:val="00DF626B"/>
    <w:rsid w:val="00DF7214"/>
    <w:rsid w:val="00DF7DE2"/>
    <w:rsid w:val="00E060A3"/>
    <w:rsid w:val="00E120D3"/>
    <w:rsid w:val="00E15DE8"/>
    <w:rsid w:val="00E20D1C"/>
    <w:rsid w:val="00E2310F"/>
    <w:rsid w:val="00E231B4"/>
    <w:rsid w:val="00E23A00"/>
    <w:rsid w:val="00E31428"/>
    <w:rsid w:val="00E3643C"/>
    <w:rsid w:val="00E40A41"/>
    <w:rsid w:val="00E477EF"/>
    <w:rsid w:val="00E5164A"/>
    <w:rsid w:val="00E5308A"/>
    <w:rsid w:val="00E5337B"/>
    <w:rsid w:val="00E55842"/>
    <w:rsid w:val="00E65DC7"/>
    <w:rsid w:val="00E713C3"/>
    <w:rsid w:val="00E735C3"/>
    <w:rsid w:val="00E77F35"/>
    <w:rsid w:val="00E8126F"/>
    <w:rsid w:val="00E82275"/>
    <w:rsid w:val="00E84C2E"/>
    <w:rsid w:val="00E86B0A"/>
    <w:rsid w:val="00E92B80"/>
    <w:rsid w:val="00E93B8A"/>
    <w:rsid w:val="00E95165"/>
    <w:rsid w:val="00E95746"/>
    <w:rsid w:val="00EB41BB"/>
    <w:rsid w:val="00EC47E7"/>
    <w:rsid w:val="00EC7B6F"/>
    <w:rsid w:val="00ED1C97"/>
    <w:rsid w:val="00ED3A91"/>
    <w:rsid w:val="00EE4790"/>
    <w:rsid w:val="00EE5508"/>
    <w:rsid w:val="00EF0EFB"/>
    <w:rsid w:val="00EF1576"/>
    <w:rsid w:val="00EF4045"/>
    <w:rsid w:val="00EF577A"/>
    <w:rsid w:val="00EF63C4"/>
    <w:rsid w:val="00F01848"/>
    <w:rsid w:val="00F033FC"/>
    <w:rsid w:val="00F10645"/>
    <w:rsid w:val="00F21110"/>
    <w:rsid w:val="00F2312F"/>
    <w:rsid w:val="00F264CD"/>
    <w:rsid w:val="00F36EC2"/>
    <w:rsid w:val="00F41955"/>
    <w:rsid w:val="00F42257"/>
    <w:rsid w:val="00F44E4B"/>
    <w:rsid w:val="00F50D20"/>
    <w:rsid w:val="00F52FF5"/>
    <w:rsid w:val="00F53921"/>
    <w:rsid w:val="00F543F7"/>
    <w:rsid w:val="00F556AE"/>
    <w:rsid w:val="00F57360"/>
    <w:rsid w:val="00F64FB9"/>
    <w:rsid w:val="00F659CB"/>
    <w:rsid w:val="00F670CB"/>
    <w:rsid w:val="00F7004B"/>
    <w:rsid w:val="00F72E53"/>
    <w:rsid w:val="00F773B2"/>
    <w:rsid w:val="00F8497D"/>
    <w:rsid w:val="00F906D9"/>
    <w:rsid w:val="00F908B1"/>
    <w:rsid w:val="00F91191"/>
    <w:rsid w:val="00F9295A"/>
    <w:rsid w:val="00F95761"/>
    <w:rsid w:val="00FA610E"/>
    <w:rsid w:val="00FA7244"/>
    <w:rsid w:val="00FB0306"/>
    <w:rsid w:val="00FB3F5E"/>
    <w:rsid w:val="00FB68F3"/>
    <w:rsid w:val="00FC2AD5"/>
    <w:rsid w:val="00FC4C04"/>
    <w:rsid w:val="00FC58E6"/>
    <w:rsid w:val="00FC5A5C"/>
    <w:rsid w:val="00FD255D"/>
    <w:rsid w:val="00FD3D74"/>
    <w:rsid w:val="00FD6A47"/>
    <w:rsid w:val="00FE4820"/>
    <w:rsid w:val="00FE5783"/>
    <w:rsid w:val="00FF29D1"/>
    <w:rsid w:val="00FF338D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C0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C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7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7D8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D3C0E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5125"/>
    <w:rPr>
      <w:rFonts w:cs="Times New Roman"/>
      <w:b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DD3C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917D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6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7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1518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51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90E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Обычный1"/>
    <w:uiPriority w:val="99"/>
    <w:rsid w:val="00711428"/>
    <w:rPr>
      <w:b/>
      <w:sz w:val="28"/>
      <w:szCs w:val="20"/>
    </w:rPr>
  </w:style>
  <w:style w:type="character" w:styleId="Hyperlink">
    <w:name w:val="Hyperlink"/>
    <w:basedOn w:val="DefaultParagraphFont"/>
    <w:uiPriority w:val="99"/>
    <w:rsid w:val="00556C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83CC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357D8"/>
    <w:rPr>
      <w:rFonts w:cs="Times New Roman"/>
      <w:b/>
    </w:rPr>
  </w:style>
  <w:style w:type="paragraph" w:customStyle="1" w:styleId="consnormal">
    <w:name w:val="consnormal"/>
    <w:basedOn w:val="Normal"/>
    <w:uiPriority w:val="99"/>
    <w:rsid w:val="00A357D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Normal"/>
    <w:uiPriority w:val="99"/>
    <w:rsid w:val="00291264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C2E8C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2E8C"/>
    <w:rPr>
      <w:rFonts w:cs="Times New Roman"/>
      <w:sz w:val="24"/>
    </w:rPr>
  </w:style>
  <w:style w:type="character" w:customStyle="1" w:styleId="a">
    <w:name w:val="Знак Знак"/>
    <w:uiPriority w:val="99"/>
    <w:rsid w:val="00DE0FD5"/>
    <w:rPr>
      <w:b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BA03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41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A03E1"/>
    <w:rPr>
      <w:rFonts w:cs="Times New Roman"/>
    </w:rPr>
  </w:style>
  <w:style w:type="character" w:customStyle="1" w:styleId="a0">
    <w:name w:val="Основной текст_"/>
    <w:basedOn w:val="DefaultParagraphFont"/>
    <w:uiPriority w:val="99"/>
    <w:locked/>
    <w:rsid w:val="00E713C3"/>
    <w:rPr>
      <w:rFonts w:ascii="Times New Roman" w:hAnsi="Times New Roman" w:cs="Times New Roma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481</TotalTime>
  <Pages>7</Pages>
  <Words>1867</Words>
  <Characters>10646</Characters>
  <Application>Microsoft Office Outlook</Application>
  <DocSecurity>0</DocSecurity>
  <Lines>0</Lines>
  <Paragraphs>0</Paragraphs>
  <ScaleCrop>false</ScaleCrop>
  <Company>УОДМС Курской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Брынцев</cp:lastModifiedBy>
  <cp:revision>19</cp:revision>
  <cp:lastPrinted>2021-09-16T12:53:00Z</cp:lastPrinted>
  <dcterms:created xsi:type="dcterms:W3CDTF">2019-04-16T09:19:00Z</dcterms:created>
  <dcterms:modified xsi:type="dcterms:W3CDTF">2021-09-16T12:58:00Z</dcterms:modified>
</cp:coreProperties>
</file>