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D8" w:rsidRDefault="007A42D8" w:rsidP="00523083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96pt;margin-top:-6.7pt;width:74.8pt;height:1in;z-index:251658240;visibility:visible">
            <v:imagedata r:id="rId5" o:title=""/>
          </v:shape>
        </w:pict>
      </w:r>
      <w:r>
        <w:rPr>
          <w:b/>
          <w:bCs/>
          <w:sz w:val="32"/>
          <w:szCs w:val="32"/>
          <w:lang w:eastAsia="en-US"/>
        </w:rPr>
        <w:t xml:space="preserve">              </w:t>
      </w:r>
    </w:p>
    <w:p w:rsidR="007A42D8" w:rsidRDefault="007A42D8" w:rsidP="00523083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</w:p>
    <w:p w:rsidR="007A42D8" w:rsidRDefault="007A42D8" w:rsidP="00523083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</w:p>
    <w:p w:rsidR="007A42D8" w:rsidRDefault="007A42D8" w:rsidP="00523083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</w:p>
    <w:p w:rsidR="007A42D8" w:rsidRPr="00315418" w:rsidRDefault="007A42D8" w:rsidP="00523083">
      <w:pPr>
        <w:widowControl w:val="0"/>
        <w:jc w:val="center"/>
        <w:outlineLvl w:val="0"/>
        <w:rPr>
          <w:b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 xml:space="preserve">АДМИНИСТРАЦИЯ </w:t>
      </w:r>
      <w:r>
        <w:rPr>
          <w:b/>
          <w:sz w:val="32"/>
          <w:szCs w:val="32"/>
          <w:lang w:eastAsia="en-US"/>
        </w:rPr>
        <w:t xml:space="preserve">КУРСКОЙ </w:t>
      </w:r>
      <w:r w:rsidRPr="00315418">
        <w:rPr>
          <w:b/>
          <w:sz w:val="32"/>
          <w:szCs w:val="32"/>
          <w:lang w:eastAsia="en-US"/>
        </w:rPr>
        <w:t>ОБЛАСТИ</w:t>
      </w:r>
    </w:p>
    <w:p w:rsidR="007A42D8" w:rsidRPr="00FD6183" w:rsidRDefault="007A42D8" w:rsidP="00523083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7A42D8" w:rsidRPr="00BE00E8" w:rsidRDefault="007A42D8" w:rsidP="00523083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Управление </w:t>
      </w:r>
      <w:r>
        <w:rPr>
          <w:b/>
          <w:bCs/>
          <w:color w:val="000000"/>
          <w:spacing w:val="6"/>
          <w:sz w:val="28"/>
          <w:szCs w:val="28"/>
        </w:rPr>
        <w:t>по обеспечению деятельности</w:t>
      </w:r>
      <w:r w:rsidRPr="00BE00E8"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7A42D8" w:rsidRPr="00BE00E8" w:rsidRDefault="007A42D8" w:rsidP="00523083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мировых судей Курской области</w:t>
      </w:r>
    </w:p>
    <w:p w:rsidR="007A42D8" w:rsidRPr="00315418" w:rsidRDefault="007A42D8" w:rsidP="00523083">
      <w:pPr>
        <w:widowControl w:val="0"/>
        <w:jc w:val="center"/>
        <w:rPr>
          <w:bCs/>
          <w:color w:val="000000"/>
          <w:spacing w:val="40"/>
          <w:sz w:val="16"/>
          <w:szCs w:val="16"/>
        </w:rPr>
      </w:pPr>
    </w:p>
    <w:p w:rsidR="007A42D8" w:rsidRPr="00FD6183" w:rsidRDefault="007A42D8" w:rsidP="00523083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bCs/>
          <w:color w:val="000000"/>
          <w:spacing w:val="40"/>
          <w:sz w:val="28"/>
          <w:szCs w:val="28"/>
        </w:rPr>
        <w:t>П Р И К А З</w:t>
      </w:r>
    </w:p>
    <w:p w:rsidR="007A42D8" w:rsidRPr="00BE00E8" w:rsidRDefault="007A42D8" w:rsidP="0052308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7A42D8" w:rsidRDefault="007A42D8" w:rsidP="0052308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 16.09.2021  №  132/о</w:t>
      </w:r>
    </w:p>
    <w:p w:rsidR="007A42D8" w:rsidRPr="00BE00E8" w:rsidRDefault="007A42D8" w:rsidP="00523083">
      <w:pPr>
        <w:jc w:val="center"/>
        <w:rPr>
          <w:sz w:val="16"/>
          <w:szCs w:val="16"/>
        </w:rPr>
      </w:pPr>
    </w:p>
    <w:p w:rsidR="007A42D8" w:rsidRDefault="007A42D8" w:rsidP="00523083">
      <w:pPr>
        <w:tabs>
          <w:tab w:val="center" w:pos="4749"/>
          <w:tab w:val="left" w:pos="5676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7A42D8" w:rsidRDefault="007A42D8" w:rsidP="00523083">
      <w:pPr>
        <w:tabs>
          <w:tab w:val="center" w:pos="4749"/>
          <w:tab w:val="left" w:pos="567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7A42D8" w:rsidRDefault="007A42D8" w:rsidP="00523083">
      <w:pPr>
        <w:tabs>
          <w:tab w:val="center" w:pos="4749"/>
          <w:tab w:val="left" w:pos="5676"/>
        </w:tabs>
        <w:rPr>
          <w:sz w:val="26"/>
          <w:szCs w:val="26"/>
        </w:rPr>
      </w:pPr>
    </w:p>
    <w:p w:rsidR="007A42D8" w:rsidRDefault="007A42D8" w:rsidP="00D96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внесении изменений в  приказ управления по обеспечению деятельности мировых судей</w:t>
      </w:r>
      <w:r w:rsidRPr="00D963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Курской области  от 30.12.2020 № 232/о «Об утверждении</w:t>
      </w:r>
    </w:p>
    <w:p w:rsidR="007A42D8" w:rsidRDefault="007A42D8" w:rsidP="00D96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Плана мероприятий по противодействию коррупции</w:t>
      </w:r>
    </w:p>
    <w:p w:rsidR="007A42D8" w:rsidRDefault="007A42D8" w:rsidP="00045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управлении по обеспечению деятельности мировых судей</w:t>
      </w:r>
    </w:p>
    <w:p w:rsidR="007A42D8" w:rsidRDefault="007A42D8" w:rsidP="00045E8D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Курской области на 2021-2023 годы»</w:t>
      </w:r>
      <w:r>
        <w:rPr>
          <w:b/>
          <w:i/>
          <w:sz w:val="28"/>
          <w:szCs w:val="28"/>
        </w:rPr>
        <w:t xml:space="preserve"> </w:t>
      </w:r>
    </w:p>
    <w:p w:rsidR="007A42D8" w:rsidRDefault="007A42D8" w:rsidP="00045E8D">
      <w:pPr>
        <w:ind w:firstLine="697"/>
        <w:jc w:val="both"/>
        <w:rPr>
          <w:sz w:val="28"/>
          <w:szCs w:val="28"/>
        </w:rPr>
      </w:pPr>
    </w:p>
    <w:p w:rsidR="007A42D8" w:rsidRDefault="007A42D8" w:rsidP="00045E8D">
      <w:pPr>
        <w:ind w:firstLine="697"/>
        <w:jc w:val="both"/>
        <w:rPr>
          <w:sz w:val="28"/>
          <w:szCs w:val="28"/>
        </w:rPr>
      </w:pPr>
    </w:p>
    <w:p w:rsidR="007A42D8" w:rsidRPr="00533D49" w:rsidRDefault="007A42D8" w:rsidP="00533D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3D49">
        <w:rPr>
          <w:sz w:val="28"/>
          <w:szCs w:val="28"/>
        </w:rPr>
        <w:t>В соответствии с Национальным планом противодействия коррупции на 2021-2024 годы, утвержденным  Указом Президента Российской Федерации от</w:t>
      </w:r>
      <w:r>
        <w:rPr>
          <w:sz w:val="28"/>
          <w:szCs w:val="28"/>
        </w:rPr>
        <w:t xml:space="preserve">    </w:t>
      </w:r>
      <w:r w:rsidRPr="00533D49">
        <w:rPr>
          <w:sz w:val="28"/>
          <w:szCs w:val="28"/>
        </w:rPr>
        <w:t xml:space="preserve"> 16 августа 2021 года № 478 </w:t>
      </w:r>
      <w:r>
        <w:rPr>
          <w:sz w:val="28"/>
          <w:szCs w:val="28"/>
        </w:rPr>
        <w:t>и на основании</w:t>
      </w:r>
      <w:r w:rsidRPr="00533D4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533D49">
        <w:rPr>
          <w:sz w:val="28"/>
          <w:szCs w:val="28"/>
        </w:rPr>
        <w:t xml:space="preserve"> Администрации Курской области от </w:t>
      </w:r>
      <w:r>
        <w:rPr>
          <w:sz w:val="28"/>
          <w:szCs w:val="28"/>
        </w:rPr>
        <w:t>13.09.2021 № 951</w:t>
      </w:r>
      <w:r w:rsidRPr="00533D49">
        <w:rPr>
          <w:sz w:val="28"/>
          <w:szCs w:val="28"/>
        </w:rPr>
        <w:t xml:space="preserve">-па </w:t>
      </w:r>
      <w:r>
        <w:rPr>
          <w:sz w:val="28"/>
          <w:szCs w:val="28"/>
        </w:rPr>
        <w:t xml:space="preserve"> </w:t>
      </w:r>
      <w:r w:rsidRPr="00533D49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Курской области от 16.12.2020 № 1307-па           «</w:t>
      </w:r>
      <w:r w:rsidRPr="00533D49">
        <w:rPr>
          <w:sz w:val="28"/>
          <w:szCs w:val="28"/>
        </w:rPr>
        <w:t>Об утверждении областной антикоррупционной программы «План противодействия коррупции в Курской области на 2021-2023 годы», ПРИКАЗЫВАЮ:</w:t>
      </w:r>
    </w:p>
    <w:p w:rsidR="007A42D8" w:rsidRPr="00533D49" w:rsidRDefault="007A42D8" w:rsidP="00533D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3D49">
        <w:rPr>
          <w:sz w:val="28"/>
          <w:szCs w:val="28"/>
        </w:rPr>
        <w:t>1. Утвердить прилагаемые изменения, которые вносятся  в приказ управления по обеспечению деятельности мировых судей Курской области  от 30.12.2020 № 232/о «Об утверждении</w:t>
      </w:r>
      <w:r>
        <w:rPr>
          <w:sz w:val="28"/>
          <w:szCs w:val="28"/>
        </w:rPr>
        <w:t xml:space="preserve"> </w:t>
      </w:r>
      <w:r w:rsidRPr="00533D49">
        <w:rPr>
          <w:sz w:val="28"/>
          <w:szCs w:val="28"/>
        </w:rPr>
        <w:t>Плана мероприятий по противодействию коррупции</w:t>
      </w:r>
      <w:r>
        <w:rPr>
          <w:sz w:val="28"/>
          <w:szCs w:val="28"/>
        </w:rPr>
        <w:t xml:space="preserve"> </w:t>
      </w:r>
      <w:r w:rsidRPr="00533D49">
        <w:rPr>
          <w:sz w:val="28"/>
          <w:szCs w:val="28"/>
        </w:rPr>
        <w:t>в управлении по обеспечению деятельности мировых судей</w:t>
      </w:r>
      <w:r>
        <w:rPr>
          <w:sz w:val="28"/>
          <w:szCs w:val="28"/>
        </w:rPr>
        <w:t xml:space="preserve"> </w:t>
      </w:r>
      <w:r w:rsidRPr="00533D49">
        <w:rPr>
          <w:sz w:val="28"/>
          <w:szCs w:val="28"/>
        </w:rPr>
        <w:t>Курской области на 2021-2023 годы»</w:t>
      </w:r>
      <w:r>
        <w:rPr>
          <w:sz w:val="28"/>
          <w:szCs w:val="28"/>
        </w:rPr>
        <w:t>.</w:t>
      </w:r>
      <w:r w:rsidRPr="00533D49">
        <w:rPr>
          <w:i/>
          <w:sz w:val="28"/>
          <w:szCs w:val="28"/>
        </w:rPr>
        <w:t xml:space="preserve"> </w:t>
      </w:r>
    </w:p>
    <w:p w:rsidR="007A42D8" w:rsidRDefault="007A42D8" w:rsidP="00045E8D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Обеспечить реализацию</w:t>
      </w:r>
      <w:r w:rsidRPr="002009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мероприятий по противодействию коррупции в управлении по обеспечению деятельности мировых судей Курской области на 2021-2024 годы. </w:t>
      </w:r>
    </w:p>
    <w:p w:rsidR="007A42D8" w:rsidRDefault="007A42D8" w:rsidP="00045E8D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исполнением настоящего приказа возложить на заместителя начальника управления - начальника отдела организационно-правового и кадрового обеспечения управления по обеспечению деятельности мировых судей Курской области Е.В. Скоморохову.</w:t>
      </w:r>
    </w:p>
    <w:p w:rsidR="007A42D8" w:rsidRPr="009700CD" w:rsidRDefault="007A42D8" w:rsidP="003161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2D8" w:rsidRPr="009700CD" w:rsidRDefault="007A42D8" w:rsidP="00533D4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700CD">
        <w:rPr>
          <w:sz w:val="28"/>
          <w:szCs w:val="28"/>
        </w:rPr>
        <w:t>Начальник</w:t>
      </w:r>
    </w:p>
    <w:p w:rsidR="007A42D8" w:rsidRPr="009700CD" w:rsidRDefault="007A42D8" w:rsidP="009700CD">
      <w:pPr>
        <w:jc w:val="both"/>
        <w:rPr>
          <w:sz w:val="28"/>
          <w:szCs w:val="28"/>
        </w:rPr>
      </w:pPr>
      <w:r w:rsidRPr="009700CD">
        <w:rPr>
          <w:sz w:val="28"/>
          <w:szCs w:val="28"/>
        </w:rPr>
        <w:t>управления</w:t>
      </w:r>
      <w:r w:rsidRPr="009700CD">
        <w:rPr>
          <w:sz w:val="28"/>
          <w:szCs w:val="28"/>
        </w:rPr>
        <w:tab/>
      </w:r>
      <w:r w:rsidRPr="009700CD">
        <w:rPr>
          <w:sz w:val="28"/>
          <w:szCs w:val="28"/>
        </w:rPr>
        <w:tab/>
        <w:t xml:space="preserve">        </w:t>
      </w:r>
      <w:r w:rsidRPr="009700CD">
        <w:rPr>
          <w:sz w:val="28"/>
          <w:szCs w:val="28"/>
        </w:rPr>
        <w:tab/>
      </w:r>
      <w:r w:rsidRPr="009700CD">
        <w:rPr>
          <w:sz w:val="28"/>
          <w:szCs w:val="28"/>
        </w:rPr>
        <w:tab/>
      </w:r>
      <w:r w:rsidRPr="009700CD">
        <w:rPr>
          <w:sz w:val="28"/>
          <w:szCs w:val="28"/>
        </w:rPr>
        <w:tab/>
      </w:r>
      <w:r w:rsidRPr="009700CD">
        <w:rPr>
          <w:sz w:val="28"/>
          <w:szCs w:val="28"/>
        </w:rPr>
        <w:tab/>
      </w:r>
      <w:r w:rsidRPr="009700CD">
        <w:rPr>
          <w:sz w:val="28"/>
          <w:szCs w:val="28"/>
        </w:rPr>
        <w:tab/>
      </w:r>
      <w:r w:rsidRPr="009700CD">
        <w:rPr>
          <w:sz w:val="28"/>
          <w:szCs w:val="28"/>
        </w:rPr>
        <w:tab/>
      </w:r>
      <w:r w:rsidRPr="009700CD">
        <w:rPr>
          <w:sz w:val="28"/>
          <w:szCs w:val="28"/>
        </w:rPr>
        <w:tab/>
        <w:t xml:space="preserve">          </w:t>
      </w:r>
      <w:bookmarkStart w:id="0" w:name="_GoBack"/>
      <w:bookmarkEnd w:id="0"/>
      <w:r w:rsidRPr="009700CD">
        <w:rPr>
          <w:sz w:val="28"/>
          <w:szCs w:val="28"/>
        </w:rPr>
        <w:t xml:space="preserve">      И.И. Нисонов</w:t>
      </w:r>
    </w:p>
    <w:sectPr w:rsidR="007A42D8" w:rsidRPr="009700CD" w:rsidSect="004A25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046F2"/>
    <w:multiLevelType w:val="hybridMultilevel"/>
    <w:tmpl w:val="75D608D2"/>
    <w:lvl w:ilvl="0" w:tplc="CC4620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A7F47FB"/>
    <w:multiLevelType w:val="multilevel"/>
    <w:tmpl w:val="51021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40A"/>
    <w:rsid w:val="00042762"/>
    <w:rsid w:val="00045E8D"/>
    <w:rsid w:val="0005664F"/>
    <w:rsid w:val="00056BF9"/>
    <w:rsid w:val="0008445D"/>
    <w:rsid w:val="001C5F31"/>
    <w:rsid w:val="001D0737"/>
    <w:rsid w:val="002009DB"/>
    <w:rsid w:val="00280805"/>
    <w:rsid w:val="002B064A"/>
    <w:rsid w:val="002D762F"/>
    <w:rsid w:val="00315418"/>
    <w:rsid w:val="00316149"/>
    <w:rsid w:val="003601F0"/>
    <w:rsid w:val="00376F2A"/>
    <w:rsid w:val="00396D84"/>
    <w:rsid w:val="003B196A"/>
    <w:rsid w:val="00460072"/>
    <w:rsid w:val="0047455E"/>
    <w:rsid w:val="004A02FC"/>
    <w:rsid w:val="004A253A"/>
    <w:rsid w:val="004E6B77"/>
    <w:rsid w:val="004E794F"/>
    <w:rsid w:val="00523083"/>
    <w:rsid w:val="00533D49"/>
    <w:rsid w:val="0054352E"/>
    <w:rsid w:val="00546F10"/>
    <w:rsid w:val="005D38C3"/>
    <w:rsid w:val="005E462E"/>
    <w:rsid w:val="00602CF0"/>
    <w:rsid w:val="006042BB"/>
    <w:rsid w:val="0061348D"/>
    <w:rsid w:val="006315A8"/>
    <w:rsid w:val="00661369"/>
    <w:rsid w:val="006E6207"/>
    <w:rsid w:val="00700507"/>
    <w:rsid w:val="007849CA"/>
    <w:rsid w:val="007977E1"/>
    <w:rsid w:val="007A42D8"/>
    <w:rsid w:val="007B2069"/>
    <w:rsid w:val="0082639E"/>
    <w:rsid w:val="00866158"/>
    <w:rsid w:val="0087248B"/>
    <w:rsid w:val="00915328"/>
    <w:rsid w:val="0092462C"/>
    <w:rsid w:val="009700CD"/>
    <w:rsid w:val="009A278E"/>
    <w:rsid w:val="00A55F2A"/>
    <w:rsid w:val="00A94E8E"/>
    <w:rsid w:val="00AC55D7"/>
    <w:rsid w:val="00AE0896"/>
    <w:rsid w:val="00B426E0"/>
    <w:rsid w:val="00B948D6"/>
    <w:rsid w:val="00B97823"/>
    <w:rsid w:val="00BD58CC"/>
    <w:rsid w:val="00BE00E8"/>
    <w:rsid w:val="00BE1817"/>
    <w:rsid w:val="00C05017"/>
    <w:rsid w:val="00C60BF5"/>
    <w:rsid w:val="00C64287"/>
    <w:rsid w:val="00C708CE"/>
    <w:rsid w:val="00C826AE"/>
    <w:rsid w:val="00C83364"/>
    <w:rsid w:val="00C97F6E"/>
    <w:rsid w:val="00CE0F9E"/>
    <w:rsid w:val="00D963E9"/>
    <w:rsid w:val="00DB10B8"/>
    <w:rsid w:val="00DB7596"/>
    <w:rsid w:val="00E76535"/>
    <w:rsid w:val="00E80630"/>
    <w:rsid w:val="00F167B8"/>
    <w:rsid w:val="00F27827"/>
    <w:rsid w:val="00F61D8F"/>
    <w:rsid w:val="00F8340A"/>
    <w:rsid w:val="00FD6183"/>
    <w:rsid w:val="00FF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8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308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76535"/>
    <w:pPr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76535"/>
    <w:rPr>
      <w:rFonts w:eastAsia="Times New Roman" w:cs="Times New Roman"/>
      <w:b/>
      <w:sz w:val="24"/>
      <w:lang w:val="ru-RU" w:eastAsia="ru-RU" w:bidi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D38C3"/>
    <w:rPr>
      <w:rFonts w:cs="Times New Roman"/>
      <w:b/>
      <w:bCs/>
      <w:spacing w:val="9"/>
      <w:lang w:bidi="ar-SA"/>
    </w:rPr>
  </w:style>
  <w:style w:type="paragraph" w:customStyle="1" w:styleId="10">
    <w:name w:val="Заголовок №1"/>
    <w:basedOn w:val="Normal"/>
    <w:link w:val="1"/>
    <w:uiPriority w:val="99"/>
    <w:rsid w:val="005D38C3"/>
    <w:pPr>
      <w:widowControl w:val="0"/>
      <w:shd w:val="clear" w:color="auto" w:fill="FFFFFF"/>
      <w:spacing w:after="360" w:line="331" w:lineRule="exact"/>
      <w:outlineLvl w:val="0"/>
    </w:pPr>
    <w:rPr>
      <w:rFonts w:eastAsia="Calibri"/>
      <w:b/>
      <w:bCs/>
      <w:noProof/>
      <w:spacing w:val="9"/>
      <w:sz w:val="20"/>
      <w:szCs w:val="20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5D38C3"/>
    <w:rPr>
      <w:rFonts w:cs="Times New Roman"/>
      <w:spacing w:val="9"/>
      <w:lang w:bidi="ar-SA"/>
    </w:rPr>
  </w:style>
  <w:style w:type="paragraph" w:customStyle="1" w:styleId="2">
    <w:name w:val="Основной текст2"/>
    <w:basedOn w:val="Normal"/>
    <w:link w:val="a"/>
    <w:uiPriority w:val="99"/>
    <w:rsid w:val="005D38C3"/>
    <w:pPr>
      <w:widowControl w:val="0"/>
      <w:shd w:val="clear" w:color="auto" w:fill="FFFFFF"/>
      <w:spacing w:before="360" w:after="480" w:line="240" w:lineRule="atLeast"/>
      <w:jc w:val="both"/>
    </w:pPr>
    <w:rPr>
      <w:rFonts w:eastAsia="Calibri"/>
      <w:noProof/>
      <w:spacing w:val="9"/>
      <w:sz w:val="20"/>
      <w:szCs w:val="20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316149"/>
    <w:rPr>
      <w:rFonts w:ascii="Times New Roman" w:hAnsi="Times New Roman"/>
      <w:i/>
      <w:iCs/>
      <w:color w:val="000000"/>
      <w:spacing w:val="4"/>
      <w:w w:val="100"/>
      <w:position w:val="0"/>
      <w:sz w:val="24"/>
      <w:szCs w:val="24"/>
      <w:u w:val="none"/>
      <w:lang w:val="ru-RU" w:eastAsia="ru-RU"/>
    </w:rPr>
  </w:style>
  <w:style w:type="character" w:styleId="Hyperlink">
    <w:name w:val="Hyperlink"/>
    <w:basedOn w:val="DefaultParagraphFont"/>
    <w:uiPriority w:val="99"/>
    <w:rsid w:val="0031614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45E8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3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Pages>1</Pages>
  <Words>259</Words>
  <Characters>1481</Characters>
  <Application>Microsoft Office Outlook</Application>
  <DocSecurity>0</DocSecurity>
  <Lines>0</Lines>
  <Paragraphs>0</Paragraphs>
  <ScaleCrop>false</ScaleCrop>
  <Company>УОДМС Курской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Шухаева</dc:creator>
  <cp:keywords/>
  <dc:description/>
  <cp:lastModifiedBy>Брынцев</cp:lastModifiedBy>
  <cp:revision>15</cp:revision>
  <cp:lastPrinted>2021-09-15T11:32:00Z</cp:lastPrinted>
  <dcterms:created xsi:type="dcterms:W3CDTF">2020-10-01T14:28:00Z</dcterms:created>
  <dcterms:modified xsi:type="dcterms:W3CDTF">2021-09-16T13:01:00Z</dcterms:modified>
</cp:coreProperties>
</file>